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0F" w:rsidRPr="00A5390F" w:rsidRDefault="00A5390F" w:rsidP="00A5390F">
      <w:pPr>
        <w:pStyle w:val="Title"/>
      </w:pPr>
      <w:r w:rsidRPr="00A5390F">
        <w:t>UEFA Documentation</w:t>
      </w:r>
    </w:p>
    <w:p w:rsidR="00E33A6C" w:rsidRPr="00A5390F" w:rsidRDefault="00A5390F" w:rsidP="00A5390F">
      <w:pPr>
        <w:pStyle w:val="Subtitle"/>
      </w:pPr>
      <w:r w:rsidRPr="00A5390F">
        <w:t>External Researchers Request Form</w:t>
      </w:r>
    </w:p>
    <w:p w:rsidR="00E33A6C" w:rsidRPr="00A5390F" w:rsidRDefault="00E33A6C"/>
    <w:p w:rsidR="00E33A6C" w:rsidRPr="00A5390F" w:rsidRDefault="00E33A6C">
      <w:pPr>
        <w:sectPr w:rsidR="00E33A6C" w:rsidRPr="00A5390F" w:rsidSect="00026361">
          <w:headerReference w:type="default" r:id="rId9"/>
          <w:footerReference w:type="default" r:id="rId10"/>
          <w:headerReference w:type="first" r:id="rId11"/>
          <w:pgSz w:w="11907" w:h="16840" w:code="9"/>
          <w:pgMar w:top="2410" w:right="1134" w:bottom="1440" w:left="1134" w:header="709" w:footer="709" w:gutter="0"/>
          <w:cols w:space="720"/>
          <w:vAlign w:val="bottom"/>
          <w:titlePg/>
          <w:docGrid w:linePitch="299"/>
        </w:sectPr>
      </w:pPr>
    </w:p>
    <w:p w:rsidR="00A5390F" w:rsidRPr="00A5390F" w:rsidRDefault="00A5390F" w:rsidP="00A5390F">
      <w:pPr>
        <w:tabs>
          <w:tab w:val="left" w:pos="1448"/>
          <w:tab w:val="left" w:pos="4887"/>
          <w:tab w:val="left" w:pos="6335"/>
        </w:tabs>
        <w:rPr>
          <w:rFonts w:eastAsiaTheme="majorEastAsia" w:cstheme="majorBidi"/>
          <w:b/>
          <w:bCs/>
          <w:color w:val="CBB677" w:themeColor="text2"/>
          <w:sz w:val="28"/>
          <w:szCs w:val="28"/>
          <w:lang w:bidi="en-US"/>
        </w:rPr>
      </w:pPr>
      <w:r w:rsidRPr="00A5390F">
        <w:rPr>
          <w:rFonts w:eastAsiaTheme="majorEastAsia" w:cstheme="majorBidi"/>
          <w:b/>
          <w:bCs/>
          <w:color w:val="CBB677" w:themeColor="text2"/>
          <w:sz w:val="28"/>
          <w:szCs w:val="28"/>
          <w:lang w:bidi="en-US"/>
        </w:rPr>
        <w:lastRenderedPageBreak/>
        <w:t>UEFA Documentation:</w:t>
      </w:r>
    </w:p>
    <w:p w:rsidR="00127766" w:rsidRPr="00A5390F" w:rsidRDefault="00A5390F" w:rsidP="00A5390F">
      <w:pPr>
        <w:tabs>
          <w:tab w:val="left" w:pos="1448"/>
          <w:tab w:val="left" w:pos="4887"/>
          <w:tab w:val="left" w:pos="6335"/>
        </w:tabs>
        <w:rPr>
          <w:rFonts w:cs="Arial"/>
          <w:b/>
          <w:sz w:val="28"/>
          <w:szCs w:val="28"/>
        </w:rPr>
      </w:pPr>
      <w:r w:rsidRPr="00A5390F">
        <w:rPr>
          <w:rFonts w:eastAsiaTheme="majorEastAsia" w:cstheme="majorBidi"/>
          <w:b/>
          <w:bCs/>
          <w:color w:val="CBB677" w:themeColor="text2"/>
          <w:sz w:val="28"/>
          <w:szCs w:val="28"/>
          <w:lang w:bidi="en-US"/>
        </w:rPr>
        <w:t>Request Form for External Researchers</w:t>
      </w:r>
    </w:p>
    <w:p w:rsidR="00127766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</w:rPr>
      </w:pPr>
    </w:p>
    <w:p w:rsidR="00A5390F" w:rsidRPr="00A5390F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</w:rPr>
      </w:pPr>
    </w:p>
    <w:p w:rsidR="00AA17DE" w:rsidRPr="00A5390F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  <w:r w:rsidRPr="00A5390F">
        <w:rPr>
          <w:rFonts w:cs="Arial"/>
          <w:b/>
          <w:sz w:val="20"/>
        </w:rPr>
        <w:t>Personal Information</w:t>
      </w:r>
    </w:p>
    <w:p w:rsidR="00A5390F" w:rsidRPr="00A5390F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AA17DE" w:rsidRPr="00A5390F" w:rsidTr="00671C86">
        <w:trPr>
          <w:trHeight w:val="397"/>
        </w:trPr>
        <w:tc>
          <w:tcPr>
            <w:tcW w:w="1955" w:type="dxa"/>
          </w:tcPr>
          <w:p w:rsidR="00AA17DE" w:rsidRPr="00A5390F" w:rsidRDefault="00A5390F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Surname</w:t>
            </w:r>
            <w:r w:rsidR="00AA17DE" w:rsidRPr="00A5390F">
              <w:rPr>
                <w:rFonts w:cs="Arial"/>
                <w:sz w:val="20"/>
              </w:rPr>
              <w:t>:</w:t>
            </w:r>
          </w:p>
        </w:tc>
        <w:bookmarkStart w:id="0" w:name="Texte1"/>
        <w:tc>
          <w:tcPr>
            <w:tcW w:w="2406" w:type="dxa"/>
          </w:tcPr>
          <w:p w:rsidR="00AA17DE" w:rsidRPr="00A5390F" w:rsidRDefault="005765B2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A5390F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AA17DE" w:rsidRPr="00A5390F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:rsidR="00AA17DE" w:rsidRPr="00A5390F" w:rsidRDefault="00A5390F" w:rsidP="00AA17DE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Name</w:t>
            </w:r>
            <w:r w:rsidR="00AA17DE" w:rsidRPr="00A5390F">
              <w:rPr>
                <w:rFonts w:cs="Arial"/>
                <w:sz w:val="20"/>
              </w:rPr>
              <w:t>:</w:t>
            </w:r>
          </w:p>
        </w:tc>
        <w:bookmarkStart w:id="1" w:name="Texte2"/>
        <w:tc>
          <w:tcPr>
            <w:tcW w:w="2300" w:type="dxa"/>
          </w:tcPr>
          <w:p w:rsidR="00AA17DE" w:rsidRPr="00A5390F" w:rsidRDefault="005765B2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A5390F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="00A5390F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AA17DE" w:rsidRPr="00A5390F" w:rsidTr="00671C86">
        <w:trPr>
          <w:trHeight w:val="397"/>
        </w:trPr>
        <w:tc>
          <w:tcPr>
            <w:tcW w:w="1955" w:type="dxa"/>
          </w:tcPr>
          <w:p w:rsidR="00AA17DE" w:rsidRPr="00A5390F" w:rsidRDefault="00A5390F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Date of birth</w:t>
            </w:r>
            <w:r w:rsidR="00AA17DE" w:rsidRPr="00A5390F">
              <w:rPr>
                <w:rFonts w:cs="Arial"/>
                <w:sz w:val="20"/>
              </w:rPr>
              <w:t>:</w:t>
            </w:r>
          </w:p>
        </w:tc>
        <w:bookmarkStart w:id="2" w:name="Texte3"/>
        <w:tc>
          <w:tcPr>
            <w:tcW w:w="2406" w:type="dxa"/>
          </w:tcPr>
          <w:p w:rsidR="00AA17DE" w:rsidRPr="00A5390F" w:rsidRDefault="005765B2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17DE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dxa"/>
          </w:tcPr>
          <w:p w:rsidR="00AA17DE" w:rsidRPr="00A5390F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:rsidR="00AA17DE" w:rsidRPr="00A5390F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300" w:type="dxa"/>
          </w:tcPr>
          <w:p w:rsidR="00AA17DE" w:rsidRPr="00A5390F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</w:tr>
    </w:tbl>
    <w:p w:rsidR="00127766" w:rsidRPr="00A5390F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</w:rPr>
      </w:pPr>
    </w:p>
    <w:p w:rsidR="00BB722D" w:rsidRPr="00A5390F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</w:rPr>
      </w:pPr>
    </w:p>
    <w:p w:rsidR="00A5390F" w:rsidRPr="00A5390F" w:rsidRDefault="00A5390F" w:rsidP="00A5390F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  <w:r w:rsidRPr="00A5390F">
        <w:rPr>
          <w:rFonts w:cs="Arial"/>
          <w:b/>
          <w:sz w:val="20"/>
        </w:rPr>
        <w:t>University/ Organisation</w:t>
      </w:r>
    </w:p>
    <w:p w:rsidR="005353D5" w:rsidRPr="00A5390F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850"/>
        <w:gridCol w:w="2268"/>
        <w:gridCol w:w="2300"/>
      </w:tblGrid>
      <w:tr w:rsidR="005353D5" w:rsidRPr="00A5390F" w:rsidTr="00671C86">
        <w:trPr>
          <w:trHeight w:val="397"/>
        </w:trPr>
        <w:tc>
          <w:tcPr>
            <w:tcW w:w="1955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Name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tc>
          <w:tcPr>
            <w:tcW w:w="2406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Faculty, </w:t>
            </w:r>
            <w:r w:rsidRPr="00FD3C5F">
              <w:rPr>
                <w:rFonts w:cs="Arial"/>
                <w:sz w:val="20"/>
              </w:rPr>
              <w:t>depar</w:t>
            </w:r>
            <w:r>
              <w:rPr>
                <w:rFonts w:cs="Arial"/>
                <w:sz w:val="20"/>
              </w:rPr>
              <w:t>tment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bookmarkStart w:id="3" w:name="Texte5"/>
        <w:tc>
          <w:tcPr>
            <w:tcW w:w="2300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5353D5" w:rsidRPr="00A5390F" w:rsidTr="00671C86">
        <w:trPr>
          <w:trHeight w:val="397"/>
        </w:trPr>
        <w:tc>
          <w:tcPr>
            <w:tcW w:w="1955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Students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tc>
          <w:tcPr>
            <w:tcW w:w="2406" w:type="dxa"/>
          </w:tcPr>
          <w:p w:rsidR="005353D5" w:rsidRPr="00A5390F" w:rsidRDefault="005765B2" w:rsidP="00A5390F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5353D5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4"/>
            <w:r w:rsidR="005353D5" w:rsidRPr="00A5390F">
              <w:rPr>
                <w:rFonts w:cs="Arial"/>
                <w:sz w:val="20"/>
              </w:rPr>
              <w:t xml:space="preserve"> </w:t>
            </w:r>
            <w:r w:rsidR="00A5390F" w:rsidRPr="00A5390F">
              <w:rPr>
                <w:rFonts w:cs="Arial"/>
                <w:sz w:val="20"/>
              </w:rPr>
              <w:t>Yes</w:t>
            </w:r>
            <w:r w:rsidR="005353D5" w:rsidRPr="00A5390F">
              <w:rPr>
                <w:rFonts w:cs="Arial"/>
                <w:sz w:val="20"/>
              </w:rPr>
              <w:t xml:space="preserve">       </w:t>
            </w: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="005353D5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5"/>
            <w:r w:rsidR="005353D5" w:rsidRPr="00A5390F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850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If no, position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tc>
          <w:tcPr>
            <w:tcW w:w="2300" w:type="dxa"/>
          </w:tcPr>
          <w:p w:rsidR="005353D5" w:rsidRPr="00D93076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D93076">
              <w:rPr>
                <w:rFonts w:cs="Arial"/>
                <w:sz w:val="20"/>
                <w:shd w:val="clear" w:color="auto" w:fill="C0C0C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5353D5" w:rsidRPr="00D93076">
              <w:rPr>
                <w:rFonts w:cs="Arial"/>
                <w:sz w:val="20"/>
                <w:shd w:val="clear" w:color="auto" w:fill="C0C0C0"/>
              </w:rPr>
              <w:instrText xml:space="preserve"> FORMTEXT </w:instrText>
            </w:r>
            <w:r w:rsidRPr="00D93076">
              <w:rPr>
                <w:rFonts w:cs="Arial"/>
                <w:sz w:val="20"/>
                <w:shd w:val="clear" w:color="auto" w:fill="C0C0C0"/>
              </w:rPr>
            </w:r>
            <w:r w:rsidRPr="00D93076">
              <w:rPr>
                <w:rFonts w:cs="Arial"/>
                <w:sz w:val="20"/>
                <w:shd w:val="clear" w:color="auto" w:fill="C0C0C0"/>
              </w:rPr>
              <w:fldChar w:fldCharType="separate"/>
            </w:r>
            <w:r w:rsidR="005353D5" w:rsidRPr="00D93076">
              <w:rPr>
                <w:rFonts w:cs="Arial"/>
                <w:noProof/>
                <w:sz w:val="20"/>
                <w:shd w:val="clear" w:color="auto" w:fill="C0C0C0"/>
              </w:rPr>
              <w:t> </w:t>
            </w:r>
            <w:r w:rsidR="005353D5" w:rsidRPr="00D93076">
              <w:rPr>
                <w:rFonts w:cs="Arial"/>
                <w:noProof/>
                <w:sz w:val="20"/>
                <w:shd w:val="clear" w:color="auto" w:fill="C0C0C0"/>
              </w:rPr>
              <w:t> </w:t>
            </w:r>
            <w:r w:rsidR="005353D5" w:rsidRPr="00D93076">
              <w:rPr>
                <w:rFonts w:cs="Arial"/>
                <w:noProof/>
                <w:sz w:val="20"/>
                <w:shd w:val="clear" w:color="auto" w:fill="C0C0C0"/>
              </w:rPr>
              <w:t> </w:t>
            </w:r>
            <w:r w:rsidR="005353D5" w:rsidRPr="00D93076">
              <w:rPr>
                <w:rFonts w:cs="Arial"/>
                <w:noProof/>
                <w:sz w:val="20"/>
                <w:shd w:val="clear" w:color="auto" w:fill="C0C0C0"/>
              </w:rPr>
              <w:t> </w:t>
            </w:r>
            <w:r w:rsidR="005353D5" w:rsidRPr="00D93076">
              <w:rPr>
                <w:rFonts w:cs="Arial"/>
                <w:noProof/>
                <w:sz w:val="20"/>
                <w:shd w:val="clear" w:color="auto" w:fill="C0C0C0"/>
              </w:rPr>
              <w:t> </w:t>
            </w:r>
            <w:r w:rsidRPr="00D93076">
              <w:rPr>
                <w:rFonts w:cs="Arial"/>
                <w:sz w:val="20"/>
                <w:shd w:val="clear" w:color="auto" w:fill="C0C0C0"/>
              </w:rPr>
              <w:fldChar w:fldCharType="end"/>
            </w:r>
            <w:bookmarkEnd w:id="6"/>
          </w:p>
        </w:tc>
      </w:tr>
    </w:tbl>
    <w:p w:rsidR="00127766" w:rsidRPr="00A5390F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</w:rPr>
      </w:pPr>
    </w:p>
    <w:p w:rsidR="00BB722D" w:rsidRPr="00A5390F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</w:rPr>
      </w:pPr>
    </w:p>
    <w:p w:rsidR="00127766" w:rsidRPr="00A5390F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  <w:r w:rsidRPr="00BA17E7">
        <w:rPr>
          <w:rFonts w:cs="Arial"/>
          <w:b/>
          <w:sz w:val="20"/>
        </w:rPr>
        <w:t>Contact details</w:t>
      </w:r>
    </w:p>
    <w:p w:rsidR="005353D5" w:rsidRPr="00A5390F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5353D5" w:rsidRPr="00A5390F" w:rsidTr="00671C86">
        <w:trPr>
          <w:trHeight w:val="397"/>
        </w:trPr>
        <w:tc>
          <w:tcPr>
            <w:tcW w:w="1955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FD3C5F">
              <w:rPr>
                <w:rFonts w:cs="Arial"/>
                <w:sz w:val="20"/>
              </w:rPr>
              <w:t>Address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tc>
          <w:tcPr>
            <w:tcW w:w="2406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1134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Country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bookmarkStart w:id="8" w:name="Texte8"/>
        <w:tc>
          <w:tcPr>
            <w:tcW w:w="2300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5353D5" w:rsidRPr="00A5390F" w:rsidTr="00671C86">
        <w:trPr>
          <w:trHeight w:val="397"/>
        </w:trPr>
        <w:tc>
          <w:tcPr>
            <w:tcW w:w="1955" w:type="dxa"/>
          </w:tcPr>
          <w:p w:rsidR="005353D5" w:rsidRPr="00A5390F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CD4D1F">
              <w:rPr>
                <w:rFonts w:cs="Arial"/>
                <w:sz w:val="20"/>
                <w:lang w:val="en-US"/>
              </w:rPr>
              <w:t>Telephone</w:t>
            </w:r>
            <w:r w:rsidR="005353D5" w:rsidRPr="00A5390F">
              <w:rPr>
                <w:rFonts w:cs="Arial"/>
                <w:sz w:val="20"/>
              </w:rPr>
              <w:t>:</w:t>
            </w:r>
          </w:p>
        </w:tc>
        <w:bookmarkStart w:id="9" w:name="Texte9"/>
        <w:tc>
          <w:tcPr>
            <w:tcW w:w="2406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1134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t>Fax:</w:t>
            </w:r>
          </w:p>
        </w:tc>
        <w:tc>
          <w:tcPr>
            <w:tcW w:w="2300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5353D5" w:rsidRPr="00A5390F" w:rsidTr="00671C86">
        <w:trPr>
          <w:trHeight w:val="397"/>
        </w:trPr>
        <w:tc>
          <w:tcPr>
            <w:tcW w:w="1955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t>E-mail:</w:t>
            </w:r>
          </w:p>
        </w:tc>
        <w:tc>
          <w:tcPr>
            <w:tcW w:w="2406" w:type="dxa"/>
          </w:tcPr>
          <w:p w:rsidR="005353D5" w:rsidRPr="00A5390F" w:rsidRDefault="005765B2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353D5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="005353D5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</w:rPr>
            </w:pPr>
          </w:p>
        </w:tc>
        <w:tc>
          <w:tcPr>
            <w:tcW w:w="2300" w:type="dxa"/>
          </w:tcPr>
          <w:p w:rsidR="005353D5" w:rsidRPr="00A5390F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color w:val="C0C0C0"/>
                <w:sz w:val="20"/>
                <w:u w:val="single"/>
                <w:shd w:val="clear" w:color="auto" w:fill="C0C0C0"/>
              </w:rPr>
            </w:pPr>
          </w:p>
        </w:tc>
      </w:tr>
    </w:tbl>
    <w:p w:rsidR="005353D5" w:rsidRPr="00A5390F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</w:rPr>
      </w:pPr>
    </w:p>
    <w:p w:rsidR="00127766" w:rsidRPr="00A5390F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20"/>
        </w:rPr>
      </w:pPr>
    </w:p>
    <w:p w:rsidR="00A5390F" w:rsidRPr="00BA17E7" w:rsidRDefault="00A5390F" w:rsidP="00A5390F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b/>
          <w:sz w:val="20"/>
        </w:rPr>
      </w:pPr>
      <w:r w:rsidRPr="00BA17E7">
        <w:rPr>
          <w:rFonts w:cs="Arial"/>
          <w:b/>
          <w:sz w:val="20"/>
          <w:lang w:val="en-US"/>
        </w:rPr>
        <w:t>Research</w:t>
      </w:r>
    </w:p>
    <w:p w:rsidR="00127766" w:rsidRPr="00A5390F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6"/>
          <w:szCs w:val="6"/>
        </w:rPr>
      </w:pPr>
    </w:p>
    <w:p w:rsidR="00D2550C" w:rsidRPr="00A5390F" w:rsidRDefault="00A5390F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</w:rPr>
      </w:pPr>
      <w:r w:rsidRPr="00BA17E7">
        <w:rPr>
          <w:rFonts w:cs="Arial"/>
          <w:sz w:val="20"/>
          <w:lang w:val="en-US"/>
        </w:rPr>
        <w:t>Research title</w:t>
      </w:r>
      <w:r w:rsidR="00127766" w:rsidRPr="00A5390F">
        <w:rPr>
          <w:rFonts w:cs="Arial"/>
          <w:sz w:val="20"/>
        </w:rPr>
        <w:t>:</w:t>
      </w:r>
      <w:r w:rsidR="00127766" w:rsidRPr="00A5390F">
        <w:rPr>
          <w:rFonts w:cs="Arial"/>
          <w:b/>
          <w:sz w:val="20"/>
        </w:rPr>
        <w:t xml:space="preserve"> </w:t>
      </w:r>
    </w:p>
    <w:p w:rsidR="00D2550C" w:rsidRPr="00A5390F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</w:rPr>
      </w:pPr>
    </w:p>
    <w:p w:rsidR="00127766" w:rsidRPr="00A5390F" w:rsidRDefault="005765B2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  <w:r w:rsidRPr="00A5390F">
        <w:rPr>
          <w:rFonts w:cs="Arial"/>
          <w:b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AE7AA4" w:rsidRPr="00A5390F">
        <w:rPr>
          <w:rFonts w:cs="Arial"/>
          <w:b/>
          <w:sz w:val="20"/>
        </w:rPr>
        <w:instrText xml:space="preserve"> FORMTEXT </w:instrText>
      </w:r>
      <w:r w:rsidRPr="00A5390F">
        <w:rPr>
          <w:rFonts w:cs="Arial"/>
          <w:b/>
          <w:sz w:val="20"/>
        </w:rPr>
      </w:r>
      <w:r w:rsidRPr="00A5390F">
        <w:rPr>
          <w:rFonts w:cs="Arial"/>
          <w:b/>
          <w:sz w:val="20"/>
        </w:rPr>
        <w:fldChar w:fldCharType="separate"/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Pr="00A5390F">
        <w:rPr>
          <w:rFonts w:cs="Arial"/>
          <w:b/>
          <w:sz w:val="20"/>
        </w:rPr>
        <w:fldChar w:fldCharType="end"/>
      </w:r>
      <w:bookmarkEnd w:id="11"/>
      <w:r w:rsidR="00127766" w:rsidRPr="00A5390F">
        <w:rPr>
          <w:rFonts w:cs="Arial"/>
          <w:b/>
          <w:sz w:val="20"/>
        </w:rPr>
        <w:tab/>
      </w:r>
      <w:r w:rsidR="00127766"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                   </w:t>
      </w: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D2550C" w:rsidRPr="00A5390F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D2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</w:rPr>
      </w:pPr>
    </w:p>
    <w:p w:rsidR="00D2550C" w:rsidRPr="00A5390F" w:rsidRDefault="00A5390F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</w:rPr>
      </w:pPr>
      <w:r w:rsidRPr="00CD4D1F">
        <w:rPr>
          <w:rFonts w:cs="Arial"/>
          <w:sz w:val="20"/>
          <w:lang w:val="en-US"/>
        </w:rPr>
        <w:t>Research aims</w:t>
      </w:r>
      <w:r w:rsidR="00127766" w:rsidRPr="00A5390F">
        <w:rPr>
          <w:rFonts w:cs="Arial"/>
          <w:sz w:val="20"/>
        </w:rPr>
        <w:t>:</w:t>
      </w:r>
      <w:r w:rsidR="00127766" w:rsidRPr="00A5390F">
        <w:rPr>
          <w:rFonts w:cs="Arial"/>
          <w:b/>
          <w:sz w:val="20"/>
        </w:rPr>
        <w:t xml:space="preserve"> </w:t>
      </w:r>
    </w:p>
    <w:p w:rsidR="00D2550C" w:rsidRPr="00A5390F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</w:rPr>
      </w:pPr>
    </w:p>
    <w:p w:rsidR="00127766" w:rsidRPr="00A5390F" w:rsidRDefault="005765B2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</w:rPr>
      </w:pPr>
      <w:r w:rsidRPr="00A5390F">
        <w:rPr>
          <w:rFonts w:cs="Arial"/>
          <w:b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AE7AA4" w:rsidRPr="00A5390F">
        <w:rPr>
          <w:rFonts w:cs="Arial"/>
          <w:b/>
          <w:sz w:val="20"/>
        </w:rPr>
        <w:instrText xml:space="preserve"> FORMTEXT </w:instrText>
      </w:r>
      <w:r w:rsidRPr="00A5390F">
        <w:rPr>
          <w:rFonts w:cs="Arial"/>
          <w:b/>
          <w:sz w:val="20"/>
        </w:rPr>
      </w:r>
      <w:r w:rsidRPr="00A5390F">
        <w:rPr>
          <w:rFonts w:cs="Arial"/>
          <w:b/>
          <w:sz w:val="20"/>
        </w:rPr>
        <w:fldChar w:fldCharType="separate"/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="00AE7AA4" w:rsidRPr="00A5390F">
        <w:rPr>
          <w:rFonts w:cs="Arial"/>
          <w:b/>
          <w:noProof/>
          <w:sz w:val="20"/>
        </w:rPr>
        <w:t> </w:t>
      </w:r>
      <w:r w:rsidRPr="00A5390F">
        <w:rPr>
          <w:rFonts w:cs="Arial"/>
          <w:b/>
          <w:sz w:val="20"/>
        </w:rPr>
        <w:fldChar w:fldCharType="end"/>
      </w:r>
      <w:bookmarkEnd w:id="12"/>
      <w:r w:rsidR="00127766"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                                             </w:t>
      </w: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A5390F" w:rsidRPr="00A5390F" w:rsidRDefault="00A5390F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2976"/>
        <w:gridCol w:w="2867"/>
      </w:tblGrid>
      <w:tr w:rsidR="00671C86" w:rsidRPr="00A5390F" w:rsidTr="00671C86">
        <w:trPr>
          <w:trHeight w:val="397"/>
        </w:trPr>
        <w:tc>
          <w:tcPr>
            <w:tcW w:w="1384" w:type="dxa"/>
          </w:tcPr>
          <w:p w:rsidR="00671C86" w:rsidRPr="00A5390F" w:rsidRDefault="00A5390F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FD3C5F">
              <w:rPr>
                <w:rFonts w:cs="Arial"/>
                <w:sz w:val="20"/>
              </w:rPr>
              <w:t>Topic(s)</w:t>
            </w:r>
            <w:r w:rsidR="00671C86" w:rsidRPr="00A5390F">
              <w:rPr>
                <w:rFonts w:cs="Arial"/>
                <w:sz w:val="20"/>
              </w:rPr>
              <w:t>:</w:t>
            </w:r>
          </w:p>
        </w:tc>
        <w:tc>
          <w:tcPr>
            <w:tcW w:w="2552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5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3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Economics</w:t>
            </w:r>
          </w:p>
        </w:tc>
        <w:tc>
          <w:tcPr>
            <w:tcW w:w="2976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4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History</w:t>
            </w:r>
          </w:p>
        </w:tc>
        <w:tc>
          <w:tcPr>
            <w:tcW w:w="2867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1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5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Law</w:t>
            </w:r>
          </w:p>
        </w:tc>
      </w:tr>
      <w:tr w:rsidR="00671C86" w:rsidRPr="00A5390F" w:rsidTr="00671C86">
        <w:trPr>
          <w:trHeight w:val="397"/>
        </w:trPr>
        <w:tc>
          <w:tcPr>
            <w:tcW w:w="1384" w:type="dxa"/>
          </w:tcPr>
          <w:p w:rsidR="00671C86" w:rsidRPr="00A5390F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6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6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Management</w:t>
            </w:r>
          </w:p>
        </w:tc>
        <w:tc>
          <w:tcPr>
            <w:tcW w:w="2976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9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7"/>
            <w:r w:rsidR="00671C86" w:rsidRPr="00A5390F">
              <w:rPr>
                <w:rFonts w:cs="Arial"/>
                <w:sz w:val="20"/>
              </w:rPr>
              <w:t xml:space="preserve"> Marketing</w:t>
            </w:r>
          </w:p>
        </w:tc>
        <w:tc>
          <w:tcPr>
            <w:tcW w:w="2867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2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8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Political Sciences</w:t>
            </w:r>
          </w:p>
        </w:tc>
      </w:tr>
      <w:tr w:rsidR="00671C86" w:rsidRPr="00A5390F" w:rsidTr="00671C86">
        <w:trPr>
          <w:trHeight w:val="397"/>
        </w:trPr>
        <w:tc>
          <w:tcPr>
            <w:tcW w:w="1384" w:type="dxa"/>
          </w:tcPr>
          <w:p w:rsidR="00671C86" w:rsidRPr="00A5390F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</w:p>
        </w:tc>
        <w:tc>
          <w:tcPr>
            <w:tcW w:w="2552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19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Sociology</w:t>
            </w:r>
          </w:p>
        </w:tc>
        <w:tc>
          <w:tcPr>
            <w:tcW w:w="2976" w:type="dxa"/>
          </w:tcPr>
          <w:p w:rsidR="00671C86" w:rsidRPr="00A5390F" w:rsidRDefault="005765B2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0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0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Media &amp; Communication</w:t>
            </w:r>
          </w:p>
        </w:tc>
        <w:tc>
          <w:tcPr>
            <w:tcW w:w="2867" w:type="dxa"/>
          </w:tcPr>
          <w:p w:rsidR="00671C86" w:rsidRPr="00A5390F" w:rsidRDefault="005765B2" w:rsidP="000A798C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3"/>
            <w:r w:rsidR="00671C86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1"/>
            <w:r w:rsidR="00671C86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Other</w:t>
            </w:r>
            <w:r w:rsidR="00671C86" w:rsidRPr="00A5390F">
              <w:rPr>
                <w:rFonts w:cs="Arial"/>
                <w:sz w:val="20"/>
              </w:rPr>
              <w:t xml:space="preserve">: </w:t>
            </w:r>
            <w:r w:rsidRPr="00A5390F">
              <w:rPr>
                <w:rFonts w:cs="Arial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2" w:name="Texte14"/>
            <w:r w:rsidR="00671C86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2"/>
          </w:p>
        </w:tc>
      </w:tr>
    </w:tbl>
    <w:p w:rsidR="00A5390F" w:rsidRDefault="00A5390F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</w:p>
    <w:p w:rsidR="00A5390F" w:rsidRDefault="00A5390F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</w:p>
    <w:p w:rsidR="00127766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  <w:r w:rsidRPr="00FD3C5F">
        <w:rPr>
          <w:rFonts w:cs="Arial"/>
          <w:sz w:val="20"/>
        </w:rPr>
        <w:lastRenderedPageBreak/>
        <w:t>Type of research</w:t>
      </w:r>
      <w:r w:rsidR="00663D8B" w:rsidRPr="00A5390F">
        <w:rPr>
          <w:rFonts w:cs="Arial"/>
          <w:sz w:val="20"/>
        </w:rPr>
        <w:t>:</w:t>
      </w:r>
    </w:p>
    <w:p w:rsidR="008C46BB" w:rsidRPr="00A5390F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RPr="00A5390F" w:rsidTr="00663D8B">
        <w:trPr>
          <w:trHeight w:val="397"/>
        </w:trPr>
        <w:tc>
          <w:tcPr>
            <w:tcW w:w="2693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4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3"/>
            <w:r w:rsidR="00663D8B" w:rsidRPr="00A5390F">
              <w:rPr>
                <w:rFonts w:cs="Arial"/>
                <w:sz w:val="20"/>
              </w:rPr>
              <w:t xml:space="preserve"> Master</w:t>
            </w:r>
            <w:r w:rsidR="008C46BB">
              <w:rPr>
                <w:rFonts w:cs="Arial"/>
                <w:sz w:val="20"/>
              </w:rPr>
              <w:t>s</w:t>
            </w:r>
            <w:r w:rsidR="00663D8B" w:rsidRPr="00A5390F">
              <w:rPr>
                <w:rFonts w:cs="Arial"/>
                <w:sz w:val="20"/>
              </w:rPr>
              <w:t>, MBA</w:t>
            </w:r>
          </w:p>
        </w:tc>
        <w:tc>
          <w:tcPr>
            <w:tcW w:w="2552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5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4"/>
            <w:r w:rsidR="00663D8B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Doctoral (PHD)</w:t>
            </w:r>
          </w:p>
        </w:tc>
        <w:tc>
          <w:tcPr>
            <w:tcW w:w="3008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6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5"/>
            <w:r w:rsidR="00663D8B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Post doctoral</w:t>
            </w:r>
          </w:p>
        </w:tc>
      </w:tr>
      <w:tr w:rsidR="00663D8B" w:rsidRPr="00A5390F" w:rsidTr="00663D8B">
        <w:trPr>
          <w:trHeight w:val="397"/>
        </w:trPr>
        <w:tc>
          <w:tcPr>
            <w:tcW w:w="2693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7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6"/>
            <w:r w:rsidR="00663D8B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Consultancy project</w:t>
            </w:r>
          </w:p>
        </w:tc>
        <w:tc>
          <w:tcPr>
            <w:tcW w:w="2552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8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7"/>
            <w:r w:rsidR="00663D8B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Personal research</w:t>
            </w:r>
          </w:p>
        </w:tc>
        <w:tc>
          <w:tcPr>
            <w:tcW w:w="3008" w:type="dxa"/>
          </w:tcPr>
          <w:p w:rsidR="00663D8B" w:rsidRPr="00A5390F" w:rsidRDefault="005765B2" w:rsidP="000A798C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9"/>
            <w:r w:rsidR="00663D8B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8"/>
            <w:r w:rsidR="00663D8B" w:rsidRPr="00A5390F">
              <w:rPr>
                <w:rFonts w:cs="Arial"/>
                <w:sz w:val="20"/>
              </w:rPr>
              <w:t xml:space="preserve"> </w:t>
            </w:r>
            <w:r w:rsidR="008C46BB">
              <w:rPr>
                <w:rFonts w:cs="Arial"/>
                <w:sz w:val="20"/>
              </w:rPr>
              <w:t>Other</w:t>
            </w:r>
            <w:r w:rsidR="00663D8B" w:rsidRPr="00A5390F">
              <w:rPr>
                <w:rFonts w:cs="Arial"/>
                <w:sz w:val="20"/>
              </w:rPr>
              <w:t xml:space="preserve">: </w:t>
            </w:r>
            <w:r w:rsidRPr="00A5390F">
              <w:rPr>
                <w:rFonts w:cs="Arial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9" w:name="Texte15"/>
            <w:r w:rsidR="00663D8B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="000A798C" w:rsidRPr="00A5390F">
              <w:rPr>
                <w:rFonts w:cs="Arial"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29"/>
          </w:p>
        </w:tc>
      </w:tr>
    </w:tbl>
    <w:p w:rsidR="00127766" w:rsidRPr="00A5390F" w:rsidRDefault="00127766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  <w:r w:rsidRPr="00A5390F">
        <w:rPr>
          <w:rFonts w:cs="Arial"/>
          <w:color w:val="C0C0C0"/>
          <w:sz w:val="20"/>
          <w:shd w:val="clear" w:color="auto" w:fill="C0C0C0"/>
        </w:rPr>
        <w:t xml:space="preserve"> </w:t>
      </w:r>
    </w:p>
    <w:p w:rsidR="00127766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  <w:r>
        <w:rPr>
          <w:rFonts w:cs="Arial"/>
          <w:sz w:val="20"/>
        </w:rPr>
        <w:t>Expected outputs (multi-answers possible):</w:t>
      </w:r>
    </w:p>
    <w:p w:rsidR="008C46BB" w:rsidRPr="00A5390F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RPr="00A5390F" w:rsidTr="00663D8B">
        <w:trPr>
          <w:trHeight w:val="397"/>
        </w:trPr>
        <w:tc>
          <w:tcPr>
            <w:tcW w:w="2693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0"/>
            <w:r w:rsidR="000A798C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0"/>
            <w:r w:rsidR="000A798C" w:rsidRPr="00A5390F">
              <w:rPr>
                <w:rFonts w:cs="Arial"/>
                <w:sz w:val="20"/>
              </w:rPr>
              <w:t xml:space="preserve"> </w:t>
            </w:r>
            <w:r w:rsidR="005A4DD5">
              <w:rPr>
                <w:rFonts w:cs="Arial"/>
                <w:sz w:val="20"/>
              </w:rPr>
              <w:t>Student Paper</w:t>
            </w:r>
          </w:p>
        </w:tc>
        <w:tc>
          <w:tcPr>
            <w:tcW w:w="2552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1"/>
            <w:r w:rsidR="000A798C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1"/>
            <w:r w:rsidR="000A798C" w:rsidRPr="00A5390F">
              <w:rPr>
                <w:rFonts w:cs="Arial"/>
                <w:sz w:val="20"/>
              </w:rPr>
              <w:t xml:space="preserve"> Article</w:t>
            </w:r>
          </w:p>
        </w:tc>
        <w:tc>
          <w:tcPr>
            <w:tcW w:w="3008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2"/>
            <w:r w:rsidR="000A798C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2"/>
            <w:r w:rsidR="000A798C" w:rsidRPr="00A5390F">
              <w:rPr>
                <w:rFonts w:cs="Arial"/>
                <w:sz w:val="20"/>
              </w:rPr>
              <w:t xml:space="preserve"> </w:t>
            </w:r>
            <w:r w:rsidR="005A4DD5">
              <w:rPr>
                <w:rFonts w:cs="Arial"/>
                <w:sz w:val="20"/>
              </w:rPr>
              <w:t>Book</w:t>
            </w:r>
          </w:p>
        </w:tc>
      </w:tr>
      <w:tr w:rsidR="00663D8B" w:rsidRPr="00A5390F" w:rsidTr="00663D8B">
        <w:trPr>
          <w:trHeight w:val="397"/>
        </w:trPr>
        <w:tc>
          <w:tcPr>
            <w:tcW w:w="2693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3"/>
            <w:r w:rsidR="000A798C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3"/>
            <w:r w:rsidR="000A798C" w:rsidRPr="00A5390F">
              <w:rPr>
                <w:rFonts w:cs="Arial"/>
                <w:sz w:val="20"/>
              </w:rPr>
              <w:t xml:space="preserve"> </w:t>
            </w:r>
            <w:r w:rsidR="005A4DD5">
              <w:rPr>
                <w:rFonts w:cs="Arial"/>
                <w:sz w:val="20"/>
              </w:rPr>
              <w:t>Conference</w:t>
            </w:r>
          </w:p>
        </w:tc>
        <w:tc>
          <w:tcPr>
            <w:tcW w:w="2552" w:type="dxa"/>
          </w:tcPr>
          <w:p w:rsidR="00663D8B" w:rsidRPr="00A5390F" w:rsidRDefault="005765B2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  <w:r w:rsidRPr="00A5390F">
              <w:rPr>
                <w:rFonts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4"/>
            <w:r w:rsidR="000A798C" w:rsidRPr="00A5390F">
              <w:rPr>
                <w:rFonts w:cs="Arial"/>
                <w:sz w:val="20"/>
              </w:rPr>
              <w:instrText xml:space="preserve"> FORMCHECKBOX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4"/>
            <w:r w:rsidR="000A798C" w:rsidRPr="00A5390F">
              <w:rPr>
                <w:rFonts w:cs="Arial"/>
                <w:sz w:val="20"/>
              </w:rPr>
              <w:t xml:space="preserve"> </w:t>
            </w:r>
            <w:r w:rsidR="005A4DD5">
              <w:rPr>
                <w:rFonts w:cs="Arial"/>
                <w:sz w:val="20"/>
              </w:rPr>
              <w:t>Other</w:t>
            </w:r>
            <w:r w:rsidR="000A798C" w:rsidRPr="00A5390F">
              <w:rPr>
                <w:rFonts w:cs="Arial"/>
                <w:sz w:val="20"/>
              </w:rPr>
              <w:t xml:space="preserve">: </w:t>
            </w:r>
            <w:r w:rsidRPr="00A5390F">
              <w:rPr>
                <w:rFonts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5" w:name="Texte16"/>
            <w:r w:rsidR="000A798C" w:rsidRPr="00A5390F">
              <w:rPr>
                <w:rFonts w:cs="Arial"/>
                <w:sz w:val="20"/>
              </w:rPr>
              <w:instrText xml:space="preserve"> FORMTEXT </w:instrText>
            </w:r>
            <w:r w:rsidRPr="00A5390F">
              <w:rPr>
                <w:rFonts w:cs="Arial"/>
                <w:sz w:val="20"/>
              </w:rPr>
            </w:r>
            <w:r w:rsidRPr="00A5390F">
              <w:rPr>
                <w:rFonts w:cs="Arial"/>
                <w:sz w:val="20"/>
              </w:rPr>
              <w:fldChar w:fldCharType="separate"/>
            </w:r>
            <w:r w:rsidR="000A798C" w:rsidRPr="00A5390F">
              <w:rPr>
                <w:rFonts w:cs="Arial"/>
                <w:noProof/>
                <w:sz w:val="20"/>
              </w:rPr>
              <w:t> </w:t>
            </w:r>
            <w:r w:rsidR="000A798C" w:rsidRPr="00A5390F">
              <w:rPr>
                <w:rFonts w:cs="Arial"/>
                <w:noProof/>
                <w:sz w:val="20"/>
              </w:rPr>
              <w:t> </w:t>
            </w:r>
            <w:r w:rsidR="000A798C" w:rsidRPr="00A5390F">
              <w:rPr>
                <w:rFonts w:cs="Arial"/>
                <w:noProof/>
                <w:sz w:val="20"/>
              </w:rPr>
              <w:t> </w:t>
            </w:r>
            <w:r w:rsidR="000A798C" w:rsidRPr="00A5390F">
              <w:rPr>
                <w:rFonts w:cs="Arial"/>
                <w:noProof/>
                <w:sz w:val="20"/>
              </w:rPr>
              <w:t> </w:t>
            </w:r>
            <w:r w:rsidR="000A798C" w:rsidRPr="00A5390F">
              <w:rPr>
                <w:rFonts w:cs="Arial"/>
                <w:noProof/>
                <w:sz w:val="20"/>
              </w:rPr>
              <w:t> </w:t>
            </w:r>
            <w:r w:rsidRPr="00A5390F">
              <w:rPr>
                <w:rFonts w:cs="Arial"/>
                <w:sz w:val="20"/>
              </w:rPr>
              <w:fldChar w:fldCharType="end"/>
            </w:r>
            <w:bookmarkEnd w:id="35"/>
          </w:p>
        </w:tc>
        <w:tc>
          <w:tcPr>
            <w:tcW w:w="3008" w:type="dxa"/>
          </w:tcPr>
          <w:p w:rsidR="00663D8B" w:rsidRPr="00A5390F" w:rsidRDefault="00663D8B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</w:rPr>
            </w:pPr>
          </w:p>
        </w:tc>
      </w:tr>
    </w:tbl>
    <w:p w:rsidR="00127766" w:rsidRPr="00A5390F" w:rsidRDefault="00127766" w:rsidP="00127766">
      <w:pPr>
        <w:tabs>
          <w:tab w:val="left" w:pos="1448"/>
          <w:tab w:val="left" w:pos="3801"/>
          <w:tab w:val="left" w:pos="6516"/>
        </w:tabs>
        <w:spacing w:after="120"/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5A4DD5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  <w:r>
        <w:rPr>
          <w:rFonts w:cs="Arial"/>
          <w:sz w:val="20"/>
        </w:rPr>
        <w:t>Expected date of termination</w:t>
      </w:r>
      <w:r w:rsidR="00127766" w:rsidRPr="00A5390F">
        <w:rPr>
          <w:rFonts w:cs="Arial"/>
          <w:sz w:val="20"/>
        </w:rPr>
        <w:t>:</w:t>
      </w:r>
      <w:r w:rsidR="000A798C" w:rsidRPr="00A5390F">
        <w:rPr>
          <w:rFonts w:cs="Arial"/>
          <w:sz w:val="20"/>
        </w:rPr>
        <w:t xml:space="preserve"> </w:t>
      </w:r>
      <w:r w:rsidR="005765B2" w:rsidRPr="00A5390F">
        <w:rPr>
          <w:rFonts w:cs="Arial"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 w:rsidR="000A798C" w:rsidRPr="00A5390F">
        <w:rPr>
          <w:rFonts w:cs="Arial"/>
          <w:sz w:val="20"/>
        </w:rPr>
        <w:instrText xml:space="preserve"> FORMTEXT </w:instrText>
      </w:r>
      <w:r w:rsidR="005765B2" w:rsidRPr="00A5390F">
        <w:rPr>
          <w:rFonts w:cs="Arial"/>
          <w:sz w:val="20"/>
        </w:rPr>
      </w:r>
      <w:r w:rsidR="005765B2" w:rsidRPr="00A5390F">
        <w:rPr>
          <w:rFonts w:cs="Arial"/>
          <w:sz w:val="20"/>
        </w:rPr>
        <w:fldChar w:fldCharType="separate"/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5765B2" w:rsidRPr="00A5390F">
        <w:rPr>
          <w:rFonts w:cs="Arial"/>
          <w:sz w:val="20"/>
        </w:rPr>
        <w:fldChar w:fldCharType="end"/>
      </w:r>
      <w:bookmarkEnd w:id="36"/>
      <w:r w:rsidR="00127766" w:rsidRPr="00A5390F">
        <w:rPr>
          <w:rFonts w:cs="Arial"/>
          <w:sz w:val="20"/>
        </w:rPr>
        <w:tab/>
      </w:r>
    </w:p>
    <w:p w:rsidR="00127766" w:rsidRPr="00A5390F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5A4DD5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  <w:r w:rsidRPr="00FD3C5F">
        <w:rPr>
          <w:rFonts w:cs="Arial"/>
          <w:sz w:val="20"/>
        </w:rPr>
        <w:t>Language</w:t>
      </w:r>
      <w:r>
        <w:rPr>
          <w:rFonts w:cs="Arial"/>
          <w:sz w:val="20"/>
        </w:rPr>
        <w:t>(s)</w:t>
      </w:r>
      <w:r w:rsidRPr="00FD3C5F">
        <w:rPr>
          <w:rFonts w:cs="Arial"/>
          <w:sz w:val="20"/>
        </w:rPr>
        <w:t xml:space="preserve"> of </w:t>
      </w:r>
      <w:r>
        <w:rPr>
          <w:rFonts w:cs="Arial"/>
          <w:sz w:val="20"/>
        </w:rPr>
        <w:t xml:space="preserve">the </w:t>
      </w:r>
      <w:r w:rsidRPr="00FD3C5F">
        <w:rPr>
          <w:rFonts w:cs="Arial"/>
          <w:sz w:val="20"/>
        </w:rPr>
        <w:t xml:space="preserve">final </w:t>
      </w:r>
      <w:r>
        <w:rPr>
          <w:rFonts w:cs="Arial"/>
          <w:sz w:val="20"/>
        </w:rPr>
        <w:t>document</w:t>
      </w:r>
      <w:r w:rsidR="000A798C" w:rsidRPr="00A5390F">
        <w:rPr>
          <w:rFonts w:cs="Arial"/>
          <w:sz w:val="20"/>
        </w:rPr>
        <w:t xml:space="preserve">: </w:t>
      </w:r>
      <w:r w:rsidR="005765B2" w:rsidRPr="00A5390F">
        <w:rPr>
          <w:rFonts w:cs="Arial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7" w:name="Texte18"/>
      <w:r w:rsidR="000A798C" w:rsidRPr="00A5390F">
        <w:rPr>
          <w:rFonts w:cs="Arial"/>
          <w:sz w:val="20"/>
        </w:rPr>
        <w:instrText xml:space="preserve"> FORMTEXT </w:instrText>
      </w:r>
      <w:r w:rsidR="005765B2" w:rsidRPr="00A5390F">
        <w:rPr>
          <w:rFonts w:cs="Arial"/>
          <w:sz w:val="20"/>
        </w:rPr>
      </w:r>
      <w:r w:rsidR="005765B2" w:rsidRPr="00A5390F">
        <w:rPr>
          <w:rFonts w:cs="Arial"/>
          <w:sz w:val="20"/>
        </w:rPr>
        <w:fldChar w:fldCharType="separate"/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5765B2" w:rsidRPr="00A5390F">
        <w:rPr>
          <w:rFonts w:cs="Arial"/>
          <w:sz w:val="20"/>
        </w:rPr>
        <w:fldChar w:fldCharType="end"/>
      </w:r>
      <w:bookmarkEnd w:id="37"/>
      <w:r w:rsidR="00127766" w:rsidRPr="00A5390F">
        <w:rPr>
          <w:rFonts w:cs="Arial"/>
          <w:sz w:val="20"/>
        </w:rPr>
        <w:tab/>
      </w:r>
    </w:p>
    <w:p w:rsidR="00127766" w:rsidRPr="00A5390F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  <w:r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                 </w:t>
      </w:r>
    </w:p>
    <w:p w:rsidR="00127766" w:rsidRPr="00A5390F" w:rsidRDefault="005A4DD5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</w:rPr>
      </w:pPr>
      <w:r w:rsidRPr="00FD3C5F">
        <w:rPr>
          <w:rFonts w:cs="Arial"/>
          <w:sz w:val="20"/>
        </w:rPr>
        <w:t xml:space="preserve">Name of </w:t>
      </w:r>
      <w:r>
        <w:rPr>
          <w:rFonts w:cs="Arial"/>
          <w:sz w:val="20"/>
        </w:rPr>
        <w:t xml:space="preserve">research </w:t>
      </w:r>
      <w:r w:rsidRPr="00FD3C5F">
        <w:rPr>
          <w:rFonts w:cs="Arial"/>
          <w:sz w:val="20"/>
        </w:rPr>
        <w:t xml:space="preserve">director (if </w:t>
      </w:r>
      <w:r>
        <w:rPr>
          <w:rFonts w:cs="Arial"/>
          <w:sz w:val="20"/>
        </w:rPr>
        <w:t>relevant</w:t>
      </w:r>
      <w:r w:rsidRPr="00FD3C5F">
        <w:rPr>
          <w:rFonts w:cs="Arial"/>
          <w:sz w:val="20"/>
        </w:rPr>
        <w:t>)</w:t>
      </w:r>
      <w:r w:rsidR="000A798C" w:rsidRPr="00A5390F">
        <w:rPr>
          <w:rFonts w:cs="Arial"/>
          <w:sz w:val="20"/>
        </w:rPr>
        <w:t xml:space="preserve">: </w:t>
      </w:r>
      <w:r w:rsidR="005765B2" w:rsidRPr="00A5390F">
        <w:rPr>
          <w:rFonts w:cs="Arial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8" w:name="Texte19"/>
      <w:r w:rsidR="000A798C" w:rsidRPr="00A5390F">
        <w:rPr>
          <w:rFonts w:cs="Arial"/>
          <w:sz w:val="20"/>
        </w:rPr>
        <w:instrText xml:space="preserve"> FORMTEXT </w:instrText>
      </w:r>
      <w:r w:rsidR="005765B2" w:rsidRPr="00A5390F">
        <w:rPr>
          <w:rFonts w:cs="Arial"/>
          <w:sz w:val="20"/>
        </w:rPr>
      </w:r>
      <w:r w:rsidR="005765B2" w:rsidRPr="00A5390F">
        <w:rPr>
          <w:rFonts w:cs="Arial"/>
          <w:sz w:val="20"/>
        </w:rPr>
        <w:fldChar w:fldCharType="separate"/>
      </w:r>
      <w:bookmarkStart w:id="39" w:name="_GoBack"/>
      <w:bookmarkEnd w:id="39"/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5765B2" w:rsidRPr="00A5390F">
        <w:rPr>
          <w:rFonts w:cs="Arial"/>
          <w:sz w:val="20"/>
        </w:rPr>
        <w:fldChar w:fldCharType="end"/>
      </w:r>
      <w:bookmarkEnd w:id="38"/>
      <w:r w:rsidR="000A798C" w:rsidRPr="00A5390F">
        <w:rPr>
          <w:rFonts w:cs="Arial"/>
          <w:sz w:val="20"/>
        </w:rPr>
        <w:t xml:space="preserve"> </w:t>
      </w:r>
    </w:p>
    <w:p w:rsidR="000A798C" w:rsidRPr="00A5390F" w:rsidRDefault="000A798C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</w:rPr>
      </w:pPr>
    </w:p>
    <w:p w:rsidR="00127766" w:rsidRPr="00A5390F" w:rsidRDefault="005A4DD5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</w:rPr>
      </w:pPr>
      <w:r w:rsidRPr="00FD3C5F">
        <w:rPr>
          <w:rFonts w:cs="Arial"/>
          <w:sz w:val="20"/>
        </w:rPr>
        <w:t xml:space="preserve">Name of </w:t>
      </w:r>
      <w:r>
        <w:rPr>
          <w:rFonts w:cs="Arial"/>
          <w:sz w:val="20"/>
        </w:rPr>
        <w:t>co-researchers</w:t>
      </w:r>
      <w:r w:rsidRPr="00FD3C5F">
        <w:rPr>
          <w:rFonts w:cs="Arial"/>
          <w:sz w:val="20"/>
        </w:rPr>
        <w:t xml:space="preserve"> (if </w:t>
      </w:r>
      <w:r>
        <w:rPr>
          <w:rFonts w:cs="Arial"/>
          <w:sz w:val="20"/>
        </w:rPr>
        <w:t>relevant</w:t>
      </w:r>
      <w:r w:rsidRPr="00FD3C5F">
        <w:rPr>
          <w:rFonts w:cs="Arial"/>
          <w:sz w:val="20"/>
        </w:rPr>
        <w:t>)</w:t>
      </w:r>
      <w:r w:rsidR="00127766" w:rsidRPr="00A5390F">
        <w:rPr>
          <w:rFonts w:cs="Arial"/>
          <w:sz w:val="20"/>
        </w:rPr>
        <w:t xml:space="preserve">: </w:t>
      </w:r>
      <w:r w:rsidR="005765B2" w:rsidRPr="00A5390F">
        <w:rPr>
          <w:rFonts w:cs="Arial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0" w:name="Texte20"/>
      <w:r w:rsidR="000A798C" w:rsidRPr="00A5390F">
        <w:rPr>
          <w:rFonts w:cs="Arial"/>
          <w:sz w:val="20"/>
        </w:rPr>
        <w:instrText xml:space="preserve"> FORMTEXT </w:instrText>
      </w:r>
      <w:r w:rsidR="005765B2" w:rsidRPr="00A5390F">
        <w:rPr>
          <w:rFonts w:cs="Arial"/>
          <w:sz w:val="20"/>
        </w:rPr>
      </w:r>
      <w:r w:rsidR="005765B2" w:rsidRPr="00A5390F">
        <w:rPr>
          <w:rFonts w:cs="Arial"/>
          <w:sz w:val="20"/>
        </w:rPr>
        <w:fldChar w:fldCharType="separate"/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0A798C" w:rsidRPr="00A5390F">
        <w:rPr>
          <w:rFonts w:cs="Arial"/>
          <w:noProof/>
          <w:sz w:val="20"/>
        </w:rPr>
        <w:t> </w:t>
      </w:r>
      <w:r w:rsidR="005765B2" w:rsidRPr="00A5390F">
        <w:rPr>
          <w:rFonts w:cs="Arial"/>
          <w:sz w:val="20"/>
        </w:rPr>
        <w:fldChar w:fldCharType="end"/>
      </w:r>
      <w:bookmarkEnd w:id="40"/>
    </w:p>
    <w:p w:rsidR="00127766" w:rsidRPr="00A5390F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</w:rPr>
      </w:pPr>
    </w:p>
    <w:p w:rsidR="00127766" w:rsidRPr="00A5390F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sz w:val="20"/>
        </w:rPr>
      </w:pPr>
    </w:p>
    <w:p w:rsidR="00127766" w:rsidRPr="00A5390F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</w:rPr>
      </w:pPr>
    </w:p>
    <w:p w:rsidR="00127766" w:rsidRPr="00A5390F" w:rsidRDefault="00F23E84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20"/>
        </w:rPr>
      </w:pPr>
      <w:r w:rsidRPr="00A22301">
        <w:rPr>
          <w:rFonts w:cs="Arial"/>
          <w:b/>
          <w:sz w:val="20"/>
        </w:rPr>
        <w:t>Request, needs</w:t>
      </w:r>
    </w:p>
    <w:p w:rsidR="00127766" w:rsidRPr="00A5390F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6"/>
          <w:szCs w:val="6"/>
        </w:rPr>
      </w:pPr>
    </w:p>
    <w:p w:rsidR="000A798C" w:rsidRPr="00A5390F" w:rsidRDefault="00E1525F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>What type of information are you looking for?</w:t>
      </w: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  <w:r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127766" w:rsidRPr="00D93076" w:rsidRDefault="005765B2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  <w:r w:rsidRPr="00D93076">
        <w:rPr>
          <w:rFonts w:cs="Arial"/>
          <w:sz w:val="20"/>
          <w:shd w:val="clear" w:color="auto" w:fill="CCCCCC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1" w:name="Texte21"/>
      <w:r w:rsidR="000A798C" w:rsidRPr="00D93076">
        <w:rPr>
          <w:rFonts w:cs="Arial"/>
          <w:sz w:val="20"/>
          <w:shd w:val="clear" w:color="auto" w:fill="CCCCCC"/>
        </w:rPr>
        <w:instrText xml:space="preserve"> FORMTEXT </w:instrText>
      </w:r>
      <w:r w:rsidRPr="00D93076">
        <w:rPr>
          <w:rFonts w:cs="Arial"/>
          <w:sz w:val="20"/>
          <w:shd w:val="clear" w:color="auto" w:fill="CCCCCC"/>
        </w:rPr>
      </w:r>
      <w:r w:rsidRPr="00D93076">
        <w:rPr>
          <w:rFonts w:cs="Arial"/>
          <w:sz w:val="20"/>
          <w:shd w:val="clear" w:color="auto" w:fill="CCCCCC"/>
        </w:rPr>
        <w:fldChar w:fldCharType="separate"/>
      </w:r>
      <w:r w:rsidR="000A798C" w:rsidRPr="00D93076">
        <w:rPr>
          <w:rFonts w:cs="Arial"/>
          <w:noProof/>
          <w:sz w:val="20"/>
          <w:shd w:val="clear" w:color="auto" w:fill="CCCCCC"/>
        </w:rPr>
        <w:t> </w:t>
      </w:r>
      <w:r w:rsidR="000A798C" w:rsidRPr="00D93076">
        <w:rPr>
          <w:rFonts w:cs="Arial"/>
          <w:noProof/>
          <w:sz w:val="20"/>
          <w:shd w:val="clear" w:color="auto" w:fill="CCCCCC"/>
        </w:rPr>
        <w:t> </w:t>
      </w:r>
      <w:r w:rsidR="000A798C" w:rsidRPr="00D93076">
        <w:rPr>
          <w:rFonts w:cs="Arial"/>
          <w:noProof/>
          <w:sz w:val="20"/>
          <w:shd w:val="clear" w:color="auto" w:fill="CCCCCC"/>
        </w:rPr>
        <w:t> </w:t>
      </w:r>
      <w:r w:rsidR="000A798C" w:rsidRPr="00D93076">
        <w:rPr>
          <w:rFonts w:cs="Arial"/>
          <w:noProof/>
          <w:sz w:val="20"/>
          <w:shd w:val="clear" w:color="auto" w:fill="CCCCCC"/>
        </w:rPr>
        <w:t> </w:t>
      </w:r>
      <w:r w:rsidR="000A798C" w:rsidRPr="00D93076">
        <w:rPr>
          <w:rFonts w:cs="Arial"/>
          <w:noProof/>
          <w:sz w:val="20"/>
          <w:shd w:val="clear" w:color="auto" w:fill="CCCCCC"/>
        </w:rPr>
        <w:t> </w:t>
      </w:r>
      <w:r w:rsidRPr="00D93076">
        <w:rPr>
          <w:rFonts w:cs="Arial"/>
          <w:sz w:val="20"/>
          <w:shd w:val="clear" w:color="auto" w:fill="CCCCCC"/>
        </w:rPr>
        <w:fldChar w:fldCharType="end"/>
      </w:r>
      <w:bookmarkEnd w:id="41"/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</w:rPr>
      </w:pPr>
    </w:p>
    <w:p w:rsidR="00127766" w:rsidRPr="00A5390F" w:rsidRDefault="00127766" w:rsidP="00127766">
      <w:pPr>
        <w:rPr>
          <w:rFonts w:cs="Arial"/>
          <w:sz w:val="6"/>
          <w:szCs w:val="6"/>
        </w:rPr>
      </w:pPr>
    </w:p>
    <w:p w:rsidR="00127766" w:rsidRPr="00A5390F" w:rsidRDefault="00127766" w:rsidP="00127766">
      <w:pPr>
        <w:rPr>
          <w:rFonts w:cs="Arial"/>
          <w:sz w:val="20"/>
        </w:rPr>
      </w:pPr>
    </w:p>
    <w:p w:rsidR="00127766" w:rsidRPr="00A5390F" w:rsidRDefault="00E1525F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63411D">
        <w:rPr>
          <w:rFonts w:cs="Arial"/>
          <w:sz w:val="20"/>
          <w:lang w:val="en-US"/>
        </w:rPr>
        <w:t>What kind of support do you expect from UEFA?</w:t>
      </w: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  <w:r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</w:t>
      </w:r>
    </w:p>
    <w:p w:rsidR="00127766" w:rsidRPr="00D93076" w:rsidRDefault="005765B2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0C0C0"/>
        </w:rPr>
      </w:pPr>
      <w:r w:rsidRPr="00D93076">
        <w:rPr>
          <w:rFonts w:cs="Arial"/>
          <w:sz w:val="20"/>
          <w:shd w:val="clear" w:color="auto" w:fill="C0C0C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2" w:name="Texte22"/>
      <w:r w:rsidR="000A798C" w:rsidRPr="00D93076">
        <w:rPr>
          <w:rFonts w:cs="Arial"/>
          <w:sz w:val="20"/>
          <w:shd w:val="clear" w:color="auto" w:fill="C0C0C0"/>
        </w:rPr>
        <w:instrText xml:space="preserve"> FORMTEXT </w:instrText>
      </w:r>
      <w:r w:rsidRPr="00D93076">
        <w:rPr>
          <w:rFonts w:cs="Arial"/>
          <w:sz w:val="20"/>
          <w:shd w:val="clear" w:color="auto" w:fill="C0C0C0"/>
        </w:rPr>
      </w:r>
      <w:r w:rsidRPr="00D93076">
        <w:rPr>
          <w:rFonts w:cs="Arial"/>
          <w:sz w:val="20"/>
          <w:shd w:val="clear" w:color="auto" w:fill="C0C0C0"/>
        </w:rPr>
        <w:fldChar w:fldCharType="separate"/>
      </w:r>
      <w:r w:rsidR="000A798C" w:rsidRPr="00D93076">
        <w:rPr>
          <w:rFonts w:cs="Arial"/>
          <w:noProof/>
          <w:sz w:val="20"/>
          <w:shd w:val="clear" w:color="auto" w:fill="C0C0C0"/>
        </w:rPr>
        <w:t> </w:t>
      </w:r>
      <w:r w:rsidR="000A798C" w:rsidRPr="00D93076">
        <w:rPr>
          <w:rFonts w:cs="Arial"/>
          <w:noProof/>
          <w:sz w:val="20"/>
          <w:shd w:val="clear" w:color="auto" w:fill="C0C0C0"/>
        </w:rPr>
        <w:t> </w:t>
      </w:r>
      <w:r w:rsidR="000A798C" w:rsidRPr="00D93076">
        <w:rPr>
          <w:rFonts w:cs="Arial"/>
          <w:noProof/>
          <w:sz w:val="20"/>
          <w:shd w:val="clear" w:color="auto" w:fill="C0C0C0"/>
        </w:rPr>
        <w:t> </w:t>
      </w:r>
      <w:r w:rsidR="000A798C" w:rsidRPr="00D93076">
        <w:rPr>
          <w:rFonts w:cs="Arial"/>
          <w:noProof/>
          <w:sz w:val="20"/>
          <w:shd w:val="clear" w:color="auto" w:fill="C0C0C0"/>
        </w:rPr>
        <w:t> </w:t>
      </w:r>
      <w:r w:rsidR="000A798C" w:rsidRPr="00D93076">
        <w:rPr>
          <w:rFonts w:cs="Arial"/>
          <w:noProof/>
          <w:sz w:val="20"/>
          <w:shd w:val="clear" w:color="auto" w:fill="C0C0C0"/>
        </w:rPr>
        <w:t> </w:t>
      </w:r>
      <w:r w:rsidRPr="00D93076">
        <w:rPr>
          <w:rFonts w:cs="Arial"/>
          <w:sz w:val="20"/>
          <w:shd w:val="clear" w:color="auto" w:fill="C0C0C0"/>
        </w:rPr>
        <w:fldChar w:fldCharType="end"/>
      </w:r>
      <w:bookmarkEnd w:id="42"/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</w:rPr>
      </w:pPr>
    </w:p>
    <w:p w:rsidR="00127766" w:rsidRPr="00A5390F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</w:rPr>
      </w:pPr>
      <w:r w:rsidRPr="00A5390F">
        <w:rPr>
          <w:rFonts w:cs="Arial"/>
          <w:color w:val="C0C0C0"/>
          <w:sz w:val="20"/>
          <w:shd w:val="clear" w:color="auto" w:fill="C0C0C0"/>
        </w:rPr>
        <w:t xml:space="preserve">                                                                                                        </w:t>
      </w:r>
    </w:p>
    <w:p w:rsidR="00E1525F" w:rsidRPr="00E21EF3" w:rsidRDefault="00E1525F" w:rsidP="00E1525F">
      <w:pPr>
        <w:pStyle w:val="Heading1"/>
        <w:spacing w:before="0" w:after="0"/>
      </w:pPr>
      <w:bookmarkStart w:id="43" w:name="OLE_LINK1"/>
      <w:r w:rsidRPr="00E21EF3">
        <w:lastRenderedPageBreak/>
        <w:t>Contact Details</w:t>
      </w:r>
    </w:p>
    <w:p w:rsidR="00E1525F" w:rsidRPr="00CF7178" w:rsidRDefault="00E1525F" w:rsidP="00E1525F">
      <w:pPr>
        <w:rPr>
          <w:rFonts w:cs="Arial"/>
        </w:rPr>
      </w:pPr>
    </w:p>
    <w:p w:rsidR="00127766" w:rsidRPr="00A5390F" w:rsidRDefault="00E1525F" w:rsidP="00E1525F">
      <w:pPr>
        <w:pStyle w:val="BodyText"/>
        <w:tabs>
          <w:tab w:val="left" w:pos="687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Applications and any other correspondence relating to the</w:t>
      </w:r>
      <w:r w:rsidRPr="004138B7">
        <w:rPr>
          <w:rFonts w:cs="Arial"/>
          <w:sz w:val="24"/>
        </w:rPr>
        <w:t xml:space="preserve"> UEFA </w:t>
      </w:r>
      <w:r>
        <w:rPr>
          <w:rFonts w:cs="Arial"/>
          <w:sz w:val="24"/>
        </w:rPr>
        <w:t>Documentation should be sent to the following:</w:t>
      </w:r>
    </w:p>
    <w:bookmarkEnd w:id="43"/>
    <w:p w:rsidR="00127766" w:rsidRPr="00A5390F" w:rsidRDefault="00127766" w:rsidP="00127766">
      <w:pPr>
        <w:rPr>
          <w:b/>
          <w:sz w:val="24"/>
        </w:rPr>
      </w:pPr>
    </w:p>
    <w:p w:rsidR="00127766" w:rsidRPr="00D93076" w:rsidRDefault="00127766" w:rsidP="00127766">
      <w:pPr>
        <w:rPr>
          <w:b/>
          <w:sz w:val="24"/>
          <w:lang w:val="fr-CH"/>
        </w:rPr>
      </w:pPr>
      <w:r w:rsidRPr="00A5390F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23495</wp:posOffset>
            </wp:positionV>
            <wp:extent cx="19812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392" y="21185"/>
                <wp:lineTo x="21392" y="0"/>
                <wp:lineTo x="0" y="0"/>
              </wp:wrapPolygon>
            </wp:wrapThrough>
            <wp:docPr id="1" name="Picture 1" descr="71915124GI017_Steaua_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915124GI017_Steaua_Ly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3076">
        <w:rPr>
          <w:b/>
          <w:sz w:val="24"/>
          <w:lang w:val="fr-CH"/>
        </w:rPr>
        <w:t>UEFA</w:t>
      </w:r>
      <w:r w:rsidR="00F33798" w:rsidRPr="00D93076">
        <w:rPr>
          <w:b/>
          <w:sz w:val="24"/>
          <w:lang w:val="fr-CH"/>
        </w:rPr>
        <w:t xml:space="preserve"> Universities</w:t>
      </w:r>
    </w:p>
    <w:p w:rsidR="00127766" w:rsidRPr="00D93076" w:rsidRDefault="00127766" w:rsidP="00127766">
      <w:pPr>
        <w:rPr>
          <w:b/>
          <w:sz w:val="24"/>
          <w:lang w:val="fr-CH"/>
        </w:rPr>
      </w:pPr>
      <w:r w:rsidRPr="00D93076">
        <w:rPr>
          <w:b/>
          <w:sz w:val="24"/>
          <w:lang w:val="fr-CH"/>
        </w:rPr>
        <w:t>UEFA</w:t>
      </w:r>
    </w:p>
    <w:p w:rsidR="00F33798" w:rsidRPr="00D93076" w:rsidRDefault="00F33798" w:rsidP="00127766">
      <w:pPr>
        <w:rPr>
          <w:b/>
          <w:sz w:val="24"/>
          <w:lang w:val="fr-CH"/>
        </w:rPr>
      </w:pPr>
      <w:r w:rsidRPr="00D93076">
        <w:rPr>
          <w:b/>
          <w:sz w:val="24"/>
          <w:lang w:val="fr-CH"/>
        </w:rPr>
        <w:t>National Associations Division</w:t>
      </w:r>
    </w:p>
    <w:p w:rsidR="00127766" w:rsidRPr="00D93076" w:rsidRDefault="00127766" w:rsidP="00127766">
      <w:pPr>
        <w:rPr>
          <w:b/>
          <w:sz w:val="24"/>
          <w:lang w:val="fr-CH"/>
        </w:rPr>
      </w:pPr>
      <w:r w:rsidRPr="00D93076">
        <w:rPr>
          <w:b/>
          <w:sz w:val="24"/>
          <w:lang w:val="fr-CH"/>
        </w:rPr>
        <w:t>Route de Genève 46</w:t>
      </w:r>
    </w:p>
    <w:p w:rsidR="00127766" w:rsidRPr="00D93076" w:rsidRDefault="00127766" w:rsidP="00127766">
      <w:pPr>
        <w:rPr>
          <w:b/>
          <w:sz w:val="24"/>
          <w:lang w:val="fr-CH"/>
        </w:rPr>
      </w:pPr>
      <w:r w:rsidRPr="00D93076">
        <w:rPr>
          <w:b/>
          <w:sz w:val="24"/>
          <w:lang w:val="fr-CH"/>
        </w:rPr>
        <w:t>CH – 1260 Nyon</w:t>
      </w:r>
    </w:p>
    <w:p w:rsidR="00127766" w:rsidRPr="00D93076" w:rsidRDefault="00127766" w:rsidP="00127766">
      <w:pPr>
        <w:rPr>
          <w:b/>
          <w:sz w:val="24"/>
          <w:lang w:val="fr-CH"/>
        </w:rPr>
      </w:pPr>
      <w:r w:rsidRPr="00D93076">
        <w:rPr>
          <w:b/>
          <w:sz w:val="24"/>
          <w:lang w:val="fr-CH"/>
        </w:rPr>
        <w:t>Suisse</w:t>
      </w:r>
    </w:p>
    <w:p w:rsidR="00127766" w:rsidRPr="00D93076" w:rsidRDefault="00127766" w:rsidP="00127766">
      <w:pPr>
        <w:rPr>
          <w:b/>
          <w:sz w:val="24"/>
          <w:lang w:val="fr-CH"/>
        </w:rPr>
      </w:pPr>
    </w:p>
    <w:p w:rsidR="00127766" w:rsidRPr="00A5390F" w:rsidRDefault="00127766" w:rsidP="00127766">
      <w:pPr>
        <w:rPr>
          <w:b/>
          <w:sz w:val="24"/>
        </w:rPr>
      </w:pPr>
      <w:r w:rsidRPr="00A5390F">
        <w:rPr>
          <w:b/>
          <w:sz w:val="24"/>
        </w:rPr>
        <w:t xml:space="preserve">E-mail: </w:t>
      </w:r>
      <w:hyperlink r:id="rId13" w:history="1">
        <w:r w:rsidRPr="00A5390F">
          <w:rPr>
            <w:rStyle w:val="Hyperlink"/>
            <w:b/>
            <w:sz w:val="24"/>
          </w:rPr>
          <w:t>universities@uefa.ch</w:t>
        </w:r>
      </w:hyperlink>
    </w:p>
    <w:p w:rsidR="00127766" w:rsidRPr="00A5390F" w:rsidRDefault="00127766" w:rsidP="00127766">
      <w:pPr>
        <w:pStyle w:val="BodyText"/>
        <w:tabs>
          <w:tab w:val="left" w:pos="905"/>
          <w:tab w:val="left" w:pos="6870"/>
        </w:tabs>
        <w:rPr>
          <w:rFonts w:cs="Arial"/>
          <w:b/>
          <w:sz w:val="24"/>
        </w:rPr>
      </w:pPr>
    </w:p>
    <w:p w:rsidR="008E3B0F" w:rsidRPr="00A5390F" w:rsidRDefault="00127766" w:rsidP="000C482A">
      <w:pPr>
        <w:sectPr w:rsidR="008E3B0F" w:rsidRPr="00A5390F" w:rsidSect="0002636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2410" w:right="1134" w:bottom="1440" w:left="1134" w:header="720" w:footer="720" w:gutter="0"/>
          <w:cols w:space="720"/>
          <w:docGrid w:linePitch="299"/>
        </w:sectPr>
      </w:pPr>
      <w:r w:rsidRPr="00A5390F">
        <w:br w:type="page"/>
      </w:r>
    </w:p>
    <w:p w:rsidR="00E33A6C" w:rsidRPr="00A5390F" w:rsidRDefault="00E33A6C"/>
    <w:sectPr w:rsidR="00E33A6C" w:rsidRPr="00A5390F" w:rsidSect="0002636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2410" w:right="1134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8B" w:rsidRDefault="00663D8B" w:rsidP="00E33A6C">
      <w:r>
        <w:separator/>
      </w:r>
    </w:p>
  </w:endnote>
  <w:endnote w:type="continuationSeparator" w:id="0">
    <w:p w:rsidR="00663D8B" w:rsidRDefault="00663D8B" w:rsidP="00E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026361" w:rsidRDefault="00D93076" w:rsidP="00026361">
    <w:pPr>
      <w:pStyle w:val="Footer"/>
    </w:pPr>
    <w:sdt>
      <w:sdtPr>
        <w:id w:val="1649855082"/>
        <w:docPartObj>
          <w:docPartGallery w:val="Page Numbers (Bottom of Page)"/>
          <w:docPartUnique/>
        </w:docPartObj>
      </w:sdtPr>
      <w:sdtEndPr/>
      <w:sdtContent>
        <w:r>
          <w:rPr>
            <w:sz w:val="16"/>
            <w:szCs w:val="16"/>
          </w:rPr>
          <w:t>January 2012</w:t>
        </w:r>
        <w:r w:rsidR="00A5390F">
          <w:rPr>
            <w:sz w:val="16"/>
            <w:szCs w:val="16"/>
          </w:rPr>
          <w:t xml:space="preserve"> </w:t>
        </w:r>
        <w:r w:rsidR="00663D8B" w:rsidRPr="00127766">
          <w:rPr>
            <w:sz w:val="16"/>
            <w:szCs w:val="16"/>
          </w:rPr>
          <w:t>– p</w:t>
        </w:r>
        <w:r w:rsidR="00E1525F">
          <w:rPr>
            <w:sz w:val="16"/>
            <w:szCs w:val="16"/>
          </w:rPr>
          <w:t>.</w:t>
        </w:r>
        <w:r w:rsidR="00663D8B" w:rsidRPr="00127766">
          <w:rPr>
            <w:sz w:val="16"/>
            <w:szCs w:val="16"/>
          </w:rPr>
          <w:t xml:space="preserve"> </w:t>
        </w:r>
        <w:r w:rsidR="005765B2" w:rsidRPr="00127766">
          <w:rPr>
            <w:sz w:val="16"/>
            <w:szCs w:val="16"/>
          </w:rPr>
          <w:fldChar w:fldCharType="begin"/>
        </w:r>
        <w:r w:rsidR="00663D8B" w:rsidRPr="00127766">
          <w:rPr>
            <w:sz w:val="16"/>
            <w:szCs w:val="16"/>
          </w:rPr>
          <w:instrText xml:space="preserve"> PAGE </w:instrText>
        </w:r>
        <w:r w:rsidR="005765B2" w:rsidRPr="00127766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="005765B2" w:rsidRPr="00127766">
          <w:rPr>
            <w:sz w:val="16"/>
            <w:szCs w:val="16"/>
          </w:rPr>
          <w:fldChar w:fldCharType="end"/>
        </w:r>
      </w:sdtContent>
    </w:sdt>
    <w:r w:rsidR="00663D8B" w:rsidRPr="00026361">
      <w:tab/>
    </w:r>
    <w:r w:rsidR="00663D8B" w:rsidRPr="0002636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F86871" w:rsidRDefault="00663D8B" w:rsidP="00127766">
    <w:pPr>
      <w:pStyle w:val="Footer"/>
      <w:jc w:val="right"/>
    </w:pPr>
    <w:r w:rsidRPr="00026361">
      <w:tab/>
    </w:r>
    <w:r w:rsidRPr="00026361">
      <w:tab/>
    </w:r>
    <w:sdt>
      <w:sdtPr>
        <w:id w:val="-669244595"/>
        <w:docPartObj>
          <w:docPartGallery w:val="Page Numbers (Bottom of Page)"/>
          <w:docPartUnique/>
        </w:docPartObj>
      </w:sdtPr>
      <w:sdtEndPr/>
      <w:sdtContent>
        <w:r w:rsidR="00D93076">
          <w:rPr>
            <w:sz w:val="16"/>
            <w:szCs w:val="16"/>
          </w:rPr>
          <w:t>January 2012</w:t>
        </w:r>
        <w:r w:rsidRPr="00127766">
          <w:rPr>
            <w:sz w:val="16"/>
            <w:szCs w:val="16"/>
          </w:rPr>
          <w:t xml:space="preserve"> – p</w:t>
        </w:r>
        <w:r w:rsidR="00E1525F">
          <w:rPr>
            <w:sz w:val="16"/>
            <w:szCs w:val="16"/>
          </w:rPr>
          <w:t xml:space="preserve">. </w:t>
        </w:r>
        <w:r w:rsidR="005765B2" w:rsidRPr="00127766">
          <w:rPr>
            <w:sz w:val="16"/>
            <w:szCs w:val="16"/>
          </w:rPr>
          <w:fldChar w:fldCharType="begin"/>
        </w:r>
        <w:r w:rsidRPr="00127766">
          <w:rPr>
            <w:sz w:val="16"/>
            <w:szCs w:val="16"/>
          </w:rPr>
          <w:instrText xml:space="preserve"> PAGE </w:instrText>
        </w:r>
        <w:r w:rsidR="005765B2" w:rsidRPr="00127766">
          <w:rPr>
            <w:sz w:val="16"/>
            <w:szCs w:val="16"/>
          </w:rPr>
          <w:fldChar w:fldCharType="separate"/>
        </w:r>
        <w:r w:rsidR="00D93076">
          <w:rPr>
            <w:sz w:val="16"/>
            <w:szCs w:val="16"/>
          </w:rPr>
          <w:t>3</w:t>
        </w:r>
        <w:r w:rsidR="005765B2" w:rsidRPr="00127766">
          <w:rPr>
            <w:sz w:val="16"/>
            <w:szCs w:val="16"/>
          </w:rPr>
          <w:fldChar w:fldCharType="end"/>
        </w:r>
      </w:sdtContent>
    </w:sdt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8B" w:rsidRDefault="00663D8B" w:rsidP="00E33A6C">
      <w:r>
        <w:separator/>
      </w:r>
    </w:p>
  </w:footnote>
  <w:footnote w:type="continuationSeparator" w:id="0">
    <w:p w:rsidR="00663D8B" w:rsidRDefault="00663D8B" w:rsidP="00E3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E33A6C" w:rsidRDefault="00663D8B" w:rsidP="00E33A6C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00" cy="10699200"/>
          <wp:effectExtent l="0" t="0" r="0" b="6985"/>
          <wp:wrapNone/>
          <wp:docPr id="2" name="Picture 2" descr="Activ_EducationProgrammeGeneric_C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_EducationProgrammeGeneric_C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3" name="Picture 3" descr="Activ_EducationProgrammeGeneric_DOUBLE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iv_EducationProgrammeGeneric_DOUBLE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127766" w:rsidRDefault="00663D8B" w:rsidP="00127766">
    <w:pPr>
      <w:pStyle w:val="Header"/>
      <w:jc w:val="right"/>
      <w:rPr>
        <w:sz w:val="24"/>
        <w:szCs w:val="24"/>
        <w:lang w:val="fr-CH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7" name="Picture 7" descr="Activ_EducationProgrammeGeneric_DOUBLE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v_EducationProgrammeGeneric_DOUBLE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7766">
      <w:rPr>
        <w:lang w:val="fr-CH"/>
      </w:rPr>
      <w:tab/>
    </w:r>
    <w:r w:rsidR="008C46BB" w:rsidRPr="00F17B62">
      <w:rPr>
        <w:sz w:val="24"/>
        <w:szCs w:val="24"/>
      </w:rPr>
      <w:t xml:space="preserve">UEFA </w:t>
    </w:r>
    <w:r w:rsidR="008C46BB">
      <w:rPr>
        <w:sz w:val="24"/>
        <w:szCs w:val="24"/>
      </w:rPr>
      <w:t>Documentation</w:t>
    </w:r>
    <w:r w:rsidR="008C46BB" w:rsidRPr="00F17B62">
      <w:rPr>
        <w:sz w:val="24"/>
        <w:szCs w:val="24"/>
      </w:rPr>
      <w:t xml:space="preserve"> – External Researchers Request Form</w:t>
    </w:r>
    <w:r w:rsidRPr="00127766">
      <w:rPr>
        <w:sz w:val="24"/>
        <w:szCs w:val="24"/>
        <w:lang w:val="fr-CH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 w:rsidP="00E33A6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-469900</wp:posOffset>
          </wp:positionV>
          <wp:extent cx="7567295" cy="10698480"/>
          <wp:effectExtent l="0" t="0" r="0" b="7620"/>
          <wp:wrapNone/>
          <wp:docPr id="8" name="Picture 8" descr="Activ_EducationProgrammeGeneric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_EducationProgrammeGeneric_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52A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C83D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30B8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A4CC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9EA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1A1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9A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F6C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C8ED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1A736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B677" w:themeColor="text2"/>
      </w:rPr>
    </w:lvl>
  </w:abstractNum>
  <w:abstractNum w:abstractNumId="10">
    <w:nsid w:val="0D6C0C59"/>
    <w:multiLevelType w:val="multilevel"/>
    <w:tmpl w:val="969C830A"/>
    <w:numStyleLink w:val="UEFANumbers1-9"/>
  </w:abstractNum>
  <w:abstractNum w:abstractNumId="11">
    <w:nsid w:val="1041326E"/>
    <w:multiLevelType w:val="multilevel"/>
    <w:tmpl w:val="969C830A"/>
    <w:numStyleLink w:val="UEFANumbers1-9"/>
  </w:abstractNum>
  <w:abstractNum w:abstractNumId="12">
    <w:nsid w:val="143A2EB6"/>
    <w:multiLevelType w:val="multilevel"/>
    <w:tmpl w:val="969C830A"/>
    <w:numStyleLink w:val="UEFANumbers1-9"/>
  </w:abstractNum>
  <w:abstractNum w:abstractNumId="13">
    <w:nsid w:val="161A1217"/>
    <w:multiLevelType w:val="multilevel"/>
    <w:tmpl w:val="969C830A"/>
    <w:styleLink w:val="UEFANumbers1-9"/>
    <w:lvl w:ilvl="0">
      <w:start w:val="1"/>
      <w:numFmt w:val="decimal"/>
      <w:pStyle w:val="UEFANumbers1"/>
      <w:lvlText w:val="%1."/>
      <w:lvlJc w:val="left"/>
      <w:pPr>
        <w:tabs>
          <w:tab w:val="num" w:pos="1134"/>
        </w:tabs>
        <w:ind w:left="425" w:hanging="425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pStyle w:val="UEFANumbers2"/>
      <w:lvlText w:val="%1.%2."/>
      <w:lvlJc w:val="left"/>
      <w:pPr>
        <w:ind w:left="851" w:hanging="709"/>
      </w:pPr>
      <w:rPr>
        <w:rFonts w:hint="default"/>
      </w:rPr>
    </w:lvl>
    <w:lvl w:ilvl="2">
      <w:start w:val="1"/>
      <w:numFmt w:val="decimal"/>
      <w:pStyle w:val="UEFANumbers3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pStyle w:val="UEFANumbers4"/>
      <w:lvlText w:val="%1.%2.%3.%4."/>
      <w:lvlJc w:val="left"/>
      <w:pPr>
        <w:ind w:left="1418" w:hanging="993"/>
      </w:pPr>
      <w:rPr>
        <w:rFonts w:hint="default"/>
      </w:rPr>
    </w:lvl>
    <w:lvl w:ilvl="4">
      <w:start w:val="1"/>
      <w:numFmt w:val="decimal"/>
      <w:pStyle w:val="UEFANumbers5"/>
      <w:lvlText w:val="%1.%2.%3.%4.%5."/>
      <w:lvlJc w:val="left"/>
      <w:pPr>
        <w:ind w:left="1701" w:hanging="1134"/>
      </w:pPr>
      <w:rPr>
        <w:rFonts w:hint="default"/>
      </w:rPr>
    </w:lvl>
    <w:lvl w:ilvl="5">
      <w:start w:val="1"/>
      <w:numFmt w:val="decimal"/>
      <w:pStyle w:val="UEFANumbers6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pStyle w:val="UEFANumbers7"/>
      <w:lvlText w:val="%1.%2.%3.%4.%5.%6.%7."/>
      <w:lvlJc w:val="left"/>
      <w:pPr>
        <w:ind w:left="2552" w:hanging="1560"/>
      </w:pPr>
      <w:rPr>
        <w:rFonts w:hint="default"/>
      </w:rPr>
    </w:lvl>
    <w:lvl w:ilvl="7">
      <w:start w:val="1"/>
      <w:numFmt w:val="decimal"/>
      <w:pStyle w:val="UEFANumbers8"/>
      <w:lvlText w:val="%1.%2.%3.%4.%5.%6.%7.%8."/>
      <w:lvlJc w:val="left"/>
      <w:pPr>
        <w:ind w:left="2835" w:hanging="1701"/>
      </w:pPr>
      <w:rPr>
        <w:rFonts w:hint="default"/>
      </w:rPr>
    </w:lvl>
    <w:lvl w:ilvl="8">
      <w:start w:val="1"/>
      <w:numFmt w:val="decimal"/>
      <w:pStyle w:val="UEFANumbers9"/>
      <w:lvlText w:val="%1.%2.%3.%4.%5.%6.%7.%8.%9."/>
      <w:lvlJc w:val="left"/>
      <w:pPr>
        <w:ind w:left="3119" w:hanging="1843"/>
      </w:pPr>
      <w:rPr>
        <w:rFonts w:hint="default"/>
      </w:rPr>
    </w:lvl>
  </w:abstractNum>
  <w:abstractNum w:abstractNumId="14">
    <w:nsid w:val="19D0756C"/>
    <w:multiLevelType w:val="multilevel"/>
    <w:tmpl w:val="969C830A"/>
    <w:numStyleLink w:val="UEFANumbers1-9"/>
  </w:abstractNum>
  <w:abstractNum w:abstractNumId="15">
    <w:nsid w:val="1A392578"/>
    <w:multiLevelType w:val="multilevel"/>
    <w:tmpl w:val="969C830A"/>
    <w:numStyleLink w:val="UEFANumbers1-9"/>
  </w:abstractNum>
  <w:abstractNum w:abstractNumId="16">
    <w:nsid w:val="1B5B1F6B"/>
    <w:multiLevelType w:val="multilevel"/>
    <w:tmpl w:val="969C830A"/>
    <w:numStyleLink w:val="UEFANumbers1-9"/>
  </w:abstractNum>
  <w:abstractNum w:abstractNumId="17">
    <w:nsid w:val="1C7452CF"/>
    <w:multiLevelType w:val="multilevel"/>
    <w:tmpl w:val="969C830A"/>
    <w:numStyleLink w:val="UEFANumbers1-9"/>
  </w:abstractNum>
  <w:abstractNum w:abstractNumId="18">
    <w:nsid w:val="1DF02F71"/>
    <w:multiLevelType w:val="multilevel"/>
    <w:tmpl w:val="0802B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7DF54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8F8645B"/>
    <w:multiLevelType w:val="multilevel"/>
    <w:tmpl w:val="969C830A"/>
    <w:numStyleLink w:val="UEFANumbers1-9"/>
  </w:abstractNum>
  <w:abstractNum w:abstractNumId="21">
    <w:nsid w:val="3B6D0748"/>
    <w:multiLevelType w:val="multilevel"/>
    <w:tmpl w:val="969C830A"/>
    <w:numStyleLink w:val="UEFANumbers1-9"/>
  </w:abstractNum>
  <w:abstractNum w:abstractNumId="22">
    <w:nsid w:val="429F0E07"/>
    <w:multiLevelType w:val="multilevel"/>
    <w:tmpl w:val="969C830A"/>
    <w:numStyleLink w:val="UEFANumbers1-9"/>
  </w:abstractNum>
  <w:abstractNum w:abstractNumId="23">
    <w:nsid w:val="478E59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9B1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5532394"/>
    <w:multiLevelType w:val="hybridMultilevel"/>
    <w:tmpl w:val="2F82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D1BC6"/>
    <w:multiLevelType w:val="multilevel"/>
    <w:tmpl w:val="969C830A"/>
    <w:numStyleLink w:val="UEFANumbers1-9"/>
  </w:abstractNum>
  <w:abstractNum w:abstractNumId="27">
    <w:nsid w:val="57C73A68"/>
    <w:multiLevelType w:val="multilevel"/>
    <w:tmpl w:val="969C830A"/>
    <w:numStyleLink w:val="UEFANumbers1-9"/>
  </w:abstractNum>
  <w:abstractNum w:abstractNumId="28">
    <w:nsid w:val="5BAB0BB5"/>
    <w:multiLevelType w:val="multilevel"/>
    <w:tmpl w:val="969C830A"/>
    <w:numStyleLink w:val="UEFANumbers1-9"/>
  </w:abstractNum>
  <w:abstractNum w:abstractNumId="29">
    <w:nsid w:val="5C5276B7"/>
    <w:multiLevelType w:val="multilevel"/>
    <w:tmpl w:val="969C830A"/>
    <w:numStyleLink w:val="UEFANumbers1-9"/>
  </w:abstractNum>
  <w:abstractNum w:abstractNumId="30">
    <w:nsid w:val="5E3B4D81"/>
    <w:multiLevelType w:val="multilevel"/>
    <w:tmpl w:val="969C830A"/>
    <w:numStyleLink w:val="UEFANumbers1-9"/>
  </w:abstractNum>
  <w:abstractNum w:abstractNumId="31">
    <w:nsid w:val="66C6001E"/>
    <w:multiLevelType w:val="multilevel"/>
    <w:tmpl w:val="F38AB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7D5CCD"/>
    <w:multiLevelType w:val="multilevel"/>
    <w:tmpl w:val="969C830A"/>
    <w:numStyleLink w:val="UEFANumbers1-9"/>
  </w:abstractNum>
  <w:abstractNum w:abstractNumId="33">
    <w:nsid w:val="6BCE0FAE"/>
    <w:multiLevelType w:val="multilevel"/>
    <w:tmpl w:val="969C830A"/>
    <w:numStyleLink w:val="UEFANumbers1-9"/>
  </w:abstractNum>
  <w:abstractNum w:abstractNumId="34">
    <w:nsid w:val="6E562EBE"/>
    <w:multiLevelType w:val="multilevel"/>
    <w:tmpl w:val="969C830A"/>
    <w:numStyleLink w:val="UEFANumbers1-9"/>
  </w:abstractNum>
  <w:abstractNum w:abstractNumId="35">
    <w:nsid w:val="6E7F4AD8"/>
    <w:multiLevelType w:val="multilevel"/>
    <w:tmpl w:val="969C830A"/>
    <w:numStyleLink w:val="UEFANumbers1-9"/>
  </w:abstractNum>
  <w:abstractNum w:abstractNumId="36">
    <w:nsid w:val="766262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C61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3371F6"/>
    <w:multiLevelType w:val="multilevel"/>
    <w:tmpl w:val="54128D8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102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0" w:hanging="340"/>
      </w:pPr>
      <w:rPr>
        <w:rFonts w:hint="default"/>
      </w:rPr>
    </w:lvl>
  </w:abstractNum>
  <w:abstractNum w:abstractNumId="39">
    <w:nsid w:val="7C6C06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C9A70BB"/>
    <w:multiLevelType w:val="multilevel"/>
    <w:tmpl w:val="969C830A"/>
    <w:numStyleLink w:val="UEFANumbers1-9"/>
  </w:abstractNum>
  <w:abstractNum w:abstractNumId="41">
    <w:nsid w:val="7E6A7FD4"/>
    <w:multiLevelType w:val="multilevel"/>
    <w:tmpl w:val="969C830A"/>
    <w:numStyleLink w:val="UEFANumbers1-9"/>
  </w:abstractNum>
  <w:abstractNum w:abstractNumId="42">
    <w:nsid w:val="7F3F732E"/>
    <w:multiLevelType w:val="multilevel"/>
    <w:tmpl w:val="F38AB0E4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6"/>
  </w:num>
  <w:num w:numId="13">
    <w:abstractNumId w:val="19"/>
  </w:num>
  <w:num w:numId="14">
    <w:abstractNumId w:val="18"/>
  </w:num>
  <w:num w:numId="15">
    <w:abstractNumId w:val="23"/>
  </w:num>
  <w:num w:numId="16">
    <w:abstractNumId w:val="37"/>
  </w:num>
  <w:num w:numId="17">
    <w:abstractNumId w:val="31"/>
  </w:num>
  <w:num w:numId="18">
    <w:abstractNumId w:val="24"/>
  </w:num>
  <w:num w:numId="19">
    <w:abstractNumId w:val="13"/>
  </w:num>
  <w:num w:numId="20">
    <w:abstractNumId w:val="17"/>
  </w:num>
  <w:num w:numId="21">
    <w:abstractNumId w:val="42"/>
  </w:num>
  <w:num w:numId="22">
    <w:abstractNumId w:val="10"/>
  </w:num>
  <w:num w:numId="23">
    <w:abstractNumId w:val="14"/>
  </w:num>
  <w:num w:numId="24">
    <w:abstractNumId w:val="38"/>
  </w:num>
  <w:num w:numId="25">
    <w:abstractNumId w:val="20"/>
  </w:num>
  <w:num w:numId="26">
    <w:abstractNumId w:val="3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6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80" w:hanging="340"/>
        </w:pPr>
        <w:rPr>
          <w:rFonts w:hint="default"/>
        </w:rPr>
      </w:lvl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1"/>
  </w:num>
  <w:num w:numId="3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340"/>
        </w:pPr>
        <w:rPr>
          <w:rFonts w:hint="default"/>
        </w:rPr>
      </w:lvl>
    </w:lvlOverride>
  </w:num>
  <w:num w:numId="31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rFonts w:hint="default"/>
        </w:rPr>
      </w:lvl>
    </w:lvlOverride>
  </w:num>
  <w:num w:numId="32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</w:num>
  <w:num w:numId="33">
    <w:abstractNumId w:val="15"/>
  </w:num>
  <w:num w:numId="3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</w:num>
  <w:num w:numId="3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</w:num>
  <w:num w:numId="36">
    <w:abstractNumId w:val="33"/>
  </w:num>
  <w:num w:numId="37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</w:num>
  <w:num w:numId="38">
    <w:abstractNumId w:val="26"/>
  </w:num>
  <w:num w:numId="39">
    <w:abstractNumId w:val="22"/>
  </w:num>
  <w:num w:numId="40">
    <w:abstractNumId w:val="25"/>
  </w:num>
  <w:num w:numId="41">
    <w:abstractNumId w:val="28"/>
  </w:num>
  <w:num w:numId="42">
    <w:abstractNumId w:val="40"/>
  </w:num>
  <w:num w:numId="43">
    <w:abstractNumId w:val="30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6whv6OVp+p7D2pXIXv6H4M1Lp4=" w:salt="iPFtV8pQrUJMvq+CObk/lQ=="/>
  <w:styleLockTheme/>
  <w:styleLockQFSet/>
  <w:defaultTabStop w:val="567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2D"/>
    <w:rsid w:val="00007247"/>
    <w:rsid w:val="00026361"/>
    <w:rsid w:val="00035AB9"/>
    <w:rsid w:val="00065702"/>
    <w:rsid w:val="000A130A"/>
    <w:rsid w:val="000A7864"/>
    <w:rsid w:val="000A798C"/>
    <w:rsid w:val="000C482A"/>
    <w:rsid w:val="000E6355"/>
    <w:rsid w:val="00115720"/>
    <w:rsid w:val="0012421D"/>
    <w:rsid w:val="00127766"/>
    <w:rsid w:val="001724D1"/>
    <w:rsid w:val="001C3FA6"/>
    <w:rsid w:val="001C77D6"/>
    <w:rsid w:val="002950D0"/>
    <w:rsid w:val="002C731D"/>
    <w:rsid w:val="002D2027"/>
    <w:rsid w:val="002D4647"/>
    <w:rsid w:val="002D6EF5"/>
    <w:rsid w:val="00382FA5"/>
    <w:rsid w:val="003B6309"/>
    <w:rsid w:val="003F622D"/>
    <w:rsid w:val="003F67E9"/>
    <w:rsid w:val="00434912"/>
    <w:rsid w:val="004A1B47"/>
    <w:rsid w:val="004B4040"/>
    <w:rsid w:val="004B447F"/>
    <w:rsid w:val="004B7377"/>
    <w:rsid w:val="00507077"/>
    <w:rsid w:val="005353D5"/>
    <w:rsid w:val="00552F99"/>
    <w:rsid w:val="00556A58"/>
    <w:rsid w:val="005765B2"/>
    <w:rsid w:val="005837FF"/>
    <w:rsid w:val="0058511A"/>
    <w:rsid w:val="00594A95"/>
    <w:rsid w:val="005A4DD5"/>
    <w:rsid w:val="005B018B"/>
    <w:rsid w:val="005C15F5"/>
    <w:rsid w:val="005D0B2A"/>
    <w:rsid w:val="005D5752"/>
    <w:rsid w:val="005F4973"/>
    <w:rsid w:val="00600F3E"/>
    <w:rsid w:val="00614C12"/>
    <w:rsid w:val="0064201E"/>
    <w:rsid w:val="00663D8B"/>
    <w:rsid w:val="00671C86"/>
    <w:rsid w:val="006C1E7E"/>
    <w:rsid w:val="006D08CA"/>
    <w:rsid w:val="006F5C9A"/>
    <w:rsid w:val="00727CA5"/>
    <w:rsid w:val="007330AB"/>
    <w:rsid w:val="00772256"/>
    <w:rsid w:val="007755A5"/>
    <w:rsid w:val="007A43B5"/>
    <w:rsid w:val="007D50BA"/>
    <w:rsid w:val="007F43ED"/>
    <w:rsid w:val="0080608A"/>
    <w:rsid w:val="00814A85"/>
    <w:rsid w:val="0082432E"/>
    <w:rsid w:val="00850746"/>
    <w:rsid w:val="008C46BB"/>
    <w:rsid w:val="008D002D"/>
    <w:rsid w:val="008E3B0F"/>
    <w:rsid w:val="00904999"/>
    <w:rsid w:val="00920D3F"/>
    <w:rsid w:val="009335BA"/>
    <w:rsid w:val="009418D9"/>
    <w:rsid w:val="00981F8E"/>
    <w:rsid w:val="00987566"/>
    <w:rsid w:val="0099683C"/>
    <w:rsid w:val="009B2E44"/>
    <w:rsid w:val="009C6877"/>
    <w:rsid w:val="009D5174"/>
    <w:rsid w:val="009E61E5"/>
    <w:rsid w:val="009E62BB"/>
    <w:rsid w:val="009F023D"/>
    <w:rsid w:val="00A178C9"/>
    <w:rsid w:val="00A45AB3"/>
    <w:rsid w:val="00A5390F"/>
    <w:rsid w:val="00A5687F"/>
    <w:rsid w:val="00A65FC5"/>
    <w:rsid w:val="00A81721"/>
    <w:rsid w:val="00AA17DE"/>
    <w:rsid w:val="00AE2F20"/>
    <w:rsid w:val="00AE7AA4"/>
    <w:rsid w:val="00B83D0E"/>
    <w:rsid w:val="00BA30B5"/>
    <w:rsid w:val="00BB722D"/>
    <w:rsid w:val="00BD15E5"/>
    <w:rsid w:val="00BE2722"/>
    <w:rsid w:val="00C03779"/>
    <w:rsid w:val="00C458CD"/>
    <w:rsid w:val="00CB4621"/>
    <w:rsid w:val="00CE68F4"/>
    <w:rsid w:val="00CF5EB6"/>
    <w:rsid w:val="00D2550C"/>
    <w:rsid w:val="00D866DA"/>
    <w:rsid w:val="00D919B4"/>
    <w:rsid w:val="00D93076"/>
    <w:rsid w:val="00DA173D"/>
    <w:rsid w:val="00DE7E89"/>
    <w:rsid w:val="00DF1ECB"/>
    <w:rsid w:val="00E1525F"/>
    <w:rsid w:val="00E33A6C"/>
    <w:rsid w:val="00F20DBB"/>
    <w:rsid w:val="00F23E84"/>
    <w:rsid w:val="00F2592C"/>
    <w:rsid w:val="00F33798"/>
    <w:rsid w:val="00F65520"/>
    <w:rsid w:val="00F75C02"/>
    <w:rsid w:val="00F86871"/>
    <w:rsid w:val="00FA18FE"/>
    <w:rsid w:val="00FE72E0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Tram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st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Trameclaire-Accent11">
    <w:name w:val="Trame claire - Accent 1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Grill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customStyle="1" w:styleId="Listeclaire-Accent11">
    <w:name w:val="List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Tramemoyenne1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Tramemoyenne2-Accent1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2-Accent11">
    <w:name w:val="Trame moyenne 2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1">
    <w:name w:val="Grill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Tram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st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Trameclaire-Accent11">
    <w:name w:val="Trame claire - Accent 1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Grill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customStyle="1" w:styleId="Listeclaire-Accent11">
    <w:name w:val="List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Tramemoyenne1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Tramemoyenne2-Accent1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2-Accent11">
    <w:name w:val="Trame moyenne 2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1">
    <w:name w:val="Grill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niversities@uefa.c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EFA\Templates\UEFA%20Documents\Activ_EducationProgrammeGeneric_Double.dotx" TargetMode="External"/></Relationships>
</file>

<file path=word/theme/theme1.xml><?xml version="1.0" encoding="utf-8"?>
<a:theme xmlns:a="http://schemas.openxmlformats.org/drawingml/2006/main" name="Office Theme">
  <a:themeElements>
    <a:clrScheme name="Activ_EducationProgrammeGeneric">
      <a:dk1>
        <a:srgbClr val="000000"/>
      </a:dk1>
      <a:lt1>
        <a:srgbClr val="FFFFFF"/>
      </a:lt1>
      <a:dk2>
        <a:srgbClr val="CBB677"/>
      </a:dk2>
      <a:lt2>
        <a:srgbClr val="24275F"/>
      </a:lt2>
      <a:accent1>
        <a:srgbClr val="CBB677"/>
      </a:accent1>
      <a:accent2>
        <a:srgbClr val="272C67"/>
      </a:accent2>
      <a:accent3>
        <a:srgbClr val="FFFFFF"/>
      </a:accent3>
      <a:accent4>
        <a:srgbClr val="000000"/>
      </a:accent4>
      <a:accent5>
        <a:srgbClr val="E2D7BD"/>
      </a:accent5>
      <a:accent6>
        <a:srgbClr val="22275D"/>
      </a:accent6>
      <a:hlink>
        <a:srgbClr val="858DB2"/>
      </a:hlink>
      <a:folHlink>
        <a:srgbClr val="DFE9F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5428-A731-49B0-B425-048D3A17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Activ_EducationProgrammeGeneric_Double</Template>
  <TotalTime>0</TotalTime>
  <Pages>5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2012-01-09T15:51:00Z</dcterms:created>
  <dcterms:modified xsi:type="dcterms:W3CDTF">2012-01-09T15:53:00Z</dcterms:modified>
</cp:coreProperties>
</file>